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FE" w:rsidRDefault="006B12C9">
      <w:bookmarkStart w:id="0" w:name="_GoBack"/>
      <w:bookmarkEnd w:id="0"/>
      <w:r>
        <w:rPr>
          <w:noProof/>
          <w:lang w:val="ru-RU" w:eastAsia="ru-RU"/>
        </w:rPr>
        <w:pict>
          <v:group id="Group 260" o:spid="_x0000_s1026" style="position:absolute;left:0;text-align:left;margin-left:14.15pt;margin-top:25.4pt;width:210.75pt;height:7.75pt;z-index:251642880;mso-position-horizontal-relative:page;mso-position-vertical-relative:page" coordorigin="184343,201168" coordsize="2130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">
            <v:rect id="Rectangle 261" o:spid="_x0000_s1027" style="position:absolute;left:184343;top:201168;width:7101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fnt74A&#10;AADbAAAADwAAAGRycy9kb3ducmV2LnhtbERPTYvCMBC9C/6HMII3TRVRqUZRQVnck1XE49CMabGZ&#10;lCZq99+bg7DHx/terltbiRc1vnSsYDRMQBDnTpdsFFzO+8EchA/IGivHpOCPPKxX3c4SU+3efKJX&#10;FoyIIexTVFCEUKdS+rwgi37oauLI3V1jMUTYGKkbfMdwW8lxkkylxZJjQ4E17QrKH9nTKnDV8bCd&#10;taPMHK83P8Gpeea/Rql+r90sQARqw7/46/7RCsZxbPwSf4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GH57e+AAAA2wAAAA8AAAAAAAAAAAAAAAAAmAIAAGRycy9kb3ducmV2&#10;LnhtbFBLBQYAAAAABAAEAPUAAACD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2" o:spid="_x0000_s1028" style="position:absolute;left:191444;top:201168;width:710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nUMYA&#10;AADbAAAADwAAAGRycy9kb3ducmV2LnhtbESPW2vCQBSE3wX/w3IKfSm6qRQv0VWK0iqCiDfw8Zg9&#10;TYLZszG7avrvu0LBx2FmvmFGk9oU4kaVyy0reG9HIIgTq3NOFex3X60+COeRNRaWScEvOZiMm40R&#10;xtreeUO3rU9FgLCLUUHmfRlL6ZKMDLq2LYmD92Mrgz7IKpW6wnuAm0J2oqgrDeYcFjIsaZpRct5e&#10;jYLke1We5uvpvLe/zIrLYXZcvpkPpV5f6s8hCE+1f4b/2wutoDOAx5fwA+T4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gnUM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3" o:spid="_x0000_s1029" style="position:absolute;left:198546;top:201168;width:710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mq+sUA&#10;AADbAAAADwAAAGRycy9kb3ducmV2LnhtbESPwWoCQQyG7wXfYYjQW521WilbR7GiUCsitaXndCed&#10;XdzJLDujrm9vDoUew5//y5fpvPO1OlMbq8AGhoMMFHERbMXOwNfn+uEZVEzIFuvAZOBKEeaz3t0U&#10;cxsu/EHnQ3JKIBxzNFCm1ORax6Ikj3EQGmLJfkPrMcnYOm1bvAjc1/oxyybaY8VyocSGliUVx8PJ&#10;i8Z4u/ou3HrnXveL4WlDx/enn5Ux9/1u8QIqUZf+l//ab9bASOzlFwGA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Gar6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4" o:spid="_x0000_s1063" type="#_x0000_t202" style="position:absolute;left:0;text-align:left;margin-left:28.15pt;margin-top:20.95pt;width:203.55pt;height:15.7pt;z-index:2516346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" filled="f" stroked="f" strokeweight="0" insetpen="t">
            <o:lock v:ext="edit" shapetype="t"/>
            <v:textbox inset="2.85pt,2.85pt,2.85pt,2.85pt">
              <w:txbxContent>
                <w:p w:rsidR="00A537EB" w:rsidRPr="00E663BD" w:rsidRDefault="00A537EB">
                  <w:pPr>
                    <w:pStyle w:val="4"/>
                    <w:rPr>
                      <w:i/>
                      <w:color w:val="002060"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250" o:spid="_x0000_s1062" type="#_x0000_t202" style="position:absolute;left:0;text-align:left;margin-left:280.25pt;margin-top:25.4pt;width:259.75pt;height:561.2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" filled="f" stroked="f" strokeweight="0" insetpen="t">
            <o:lock v:ext="edit" shapetype="t"/>
            <v:textbox inset="2.85pt,2.85pt,2.85pt,2.85pt">
              <w:txbxContent>
                <w:p w:rsidR="00951CEF" w:rsidRPr="00951CEF" w:rsidRDefault="00951CEF" w:rsidP="00790ABA">
                  <w:pPr>
                    <w:spacing w:after="200" w:line="240" w:lineRule="auto"/>
                    <w:ind w:firstLine="360"/>
                    <w:contextualSpacing/>
                    <w:rPr>
                      <w:kern w:val="0"/>
                      <w:sz w:val="22"/>
                      <w:szCs w:val="22"/>
                      <w:lang w:val="ru-RU"/>
                    </w:rPr>
                  </w:pPr>
                  <w:r w:rsidRPr="00951CEF">
                    <w:rPr>
                      <w:kern w:val="0"/>
                      <w:sz w:val="22"/>
                      <w:szCs w:val="22"/>
                      <w:lang w:val="ru-RU"/>
                    </w:rPr>
                    <w:t xml:space="preserve">Изредка среди школьников массовой школы встречаются </w:t>
                  </w:r>
                  <w:r w:rsidRPr="00951CEF">
                    <w:rPr>
                      <w:b/>
                      <w:i/>
                      <w:kern w:val="0"/>
                      <w:sz w:val="22"/>
                      <w:szCs w:val="22"/>
                      <w:lang w:val="ru-RU"/>
                    </w:rPr>
                    <w:t>дети с психопатическими реакция</w:t>
                  </w:r>
                  <w:r w:rsidRPr="00951CEF">
                    <w:rPr>
                      <w:b/>
                      <w:i/>
                      <w:kern w:val="0"/>
                      <w:sz w:val="22"/>
                      <w:szCs w:val="22"/>
                      <w:lang w:val="ru-RU"/>
                    </w:rPr>
                    <w:softHyphen/>
                    <w:t>ми</w:t>
                  </w:r>
                  <w:r w:rsidRPr="00951CEF">
                    <w:rPr>
                      <w:kern w:val="0"/>
                      <w:sz w:val="22"/>
                      <w:szCs w:val="22"/>
                      <w:lang w:val="ru-RU"/>
                    </w:rPr>
                    <w:t>. Возникновение подобных реакций может быть  обусловлено родовой травмой, мозговыми инфек</w:t>
                  </w:r>
                  <w:r w:rsidRPr="00951CEF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>циями, хроническими заболеваниями матери и дру</w:t>
                  </w:r>
                  <w:r w:rsidRPr="00951CEF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>гими причинами.</w:t>
                  </w:r>
                </w:p>
                <w:p w:rsidR="00951CEF" w:rsidRPr="00951CEF" w:rsidRDefault="00951CEF" w:rsidP="00790ABA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contextualSpacing/>
                    <w:rPr>
                      <w:rFonts w:ascii="Arial" w:eastAsia="Calibri" w:hAnsi="Arial" w:cs="Arial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951CEF">
                    <w:rPr>
                      <w:kern w:val="0"/>
                      <w:sz w:val="22"/>
                      <w:szCs w:val="22"/>
                      <w:lang w:val="ru-RU"/>
                    </w:rPr>
                    <w:t>Тяжесть психопатических реакций зависит от условий, в которых живет и развивается ребенок. Часто наряду с сохранным интеллектом присут</w:t>
                  </w:r>
                  <w:r w:rsidRPr="00951CEF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>ствует недоразвитие эмоционально-волевой сферы (дети ранимы, обидчивы, эмоционально холодны, замкнуты, склонны к аффективным вспышкам, ча</w:t>
                  </w:r>
                  <w:r w:rsidRPr="00951CEF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>сто имеют неустойчивый фон настроения). Низкая работоспособность не дает им преодолевать учеб</w:t>
                  </w:r>
                  <w:r w:rsidRPr="00951CEF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>ные трудности. Недостатки их поведения заметны с первых дней: они не умеют подчиняться учебным требованиям, не выполняют учебные задания, нару</w:t>
                  </w:r>
                  <w:r w:rsidRPr="00951CEF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>шают дисциплину, конфликтны и пр.</w:t>
                  </w:r>
                </w:p>
                <w:p w:rsidR="00951CEF" w:rsidRPr="00951CEF" w:rsidRDefault="00951CEF" w:rsidP="00790ABA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contextualSpacing/>
                    <w:rPr>
                      <w:rFonts w:ascii="Arial" w:eastAsia="Calibri" w:hAnsi="Arial" w:cs="Arial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951CEF">
                    <w:rPr>
                      <w:kern w:val="0"/>
                      <w:sz w:val="22"/>
                      <w:szCs w:val="22"/>
                      <w:lang w:val="ru-RU"/>
                    </w:rPr>
                    <w:t xml:space="preserve">При обучении детей с </w:t>
                  </w:r>
                  <w:proofErr w:type="spellStart"/>
                  <w:r w:rsidRPr="00951CEF">
                    <w:rPr>
                      <w:kern w:val="0"/>
                      <w:sz w:val="22"/>
                      <w:szCs w:val="22"/>
                      <w:lang w:val="ru-RU"/>
                    </w:rPr>
                    <w:t>психопатоподобными</w:t>
                  </w:r>
                  <w:proofErr w:type="spellEnd"/>
                  <w:r w:rsidRPr="00951CEF">
                    <w:rPr>
                      <w:kern w:val="0"/>
                      <w:sz w:val="22"/>
                      <w:szCs w:val="22"/>
                      <w:lang w:val="ru-RU"/>
                    </w:rPr>
                    <w:t xml:space="preserve"> рас</w:t>
                  </w:r>
                  <w:r w:rsidRPr="00951CEF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>стройствами необходимо настойчиво приучать их к тщательному выполнению домашних заданий, усложнять задания постепенно, не допускать про</w:t>
                  </w:r>
                  <w:r w:rsidRPr="00951CEF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>белов в знаниях, учить школьников анализировать свои поступки.</w:t>
                  </w:r>
                </w:p>
                <w:p w:rsidR="00951CEF" w:rsidRPr="00951CEF" w:rsidRDefault="00951CEF" w:rsidP="00790ABA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contextualSpacing/>
                    <w:rPr>
                      <w:rFonts w:ascii="Arial" w:eastAsia="Calibri" w:hAnsi="Arial" w:cs="Arial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951CEF">
                    <w:rPr>
                      <w:kern w:val="0"/>
                      <w:sz w:val="22"/>
                      <w:szCs w:val="22"/>
                      <w:lang w:val="ru-RU"/>
                    </w:rPr>
                    <w:t>Педагог должен постоянно держать их в поле зре</w:t>
                  </w:r>
                  <w:r w:rsidRPr="00951CEF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>ния и иметь спокойный, ровный тон (от повышен</w:t>
                  </w:r>
                  <w:r w:rsidRPr="00951CEF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>ного тона, крика эти дети легко впадают в аффект). При аффекте следует переключать их внимание на другую деятельность.</w:t>
                  </w:r>
                </w:p>
                <w:p w:rsidR="00951CEF" w:rsidRPr="00951CEF" w:rsidRDefault="00951CEF" w:rsidP="00790ABA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Arial" w:eastAsia="Calibri" w:hAnsi="Arial" w:cs="Arial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951CEF">
                    <w:rPr>
                      <w:kern w:val="0"/>
                      <w:sz w:val="22"/>
                      <w:szCs w:val="22"/>
                      <w:lang w:val="ru-RU"/>
                    </w:rPr>
                    <w:t>Большое значение при работе с данной категорией детей имеет труд, так как он снимает общую возбуди</w:t>
                  </w:r>
                  <w:r w:rsidRPr="00951CEF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>мость. Особое внимание следует уделить контакту с родителями, и дома и в школе должен осуществлять</w:t>
                  </w:r>
                  <w:r w:rsidRPr="00951CEF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>ся единый подход к воспитанию. Учителю необходи</w:t>
                  </w:r>
                  <w:r w:rsidRPr="00951CEF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>мо помнить, что психопатические качества при пра</w:t>
                  </w:r>
                  <w:r w:rsidRPr="00951CEF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>вильном подходе могут сгладиться к 10 годам.</w:t>
                  </w:r>
                </w:p>
                <w:p w:rsidR="00951CEF" w:rsidRDefault="00951CEF" w:rsidP="00790ABA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contextualSpacing/>
                    <w:rPr>
                      <w:kern w:val="0"/>
                      <w:sz w:val="22"/>
                      <w:szCs w:val="22"/>
                      <w:lang w:val="ru-RU"/>
                    </w:rPr>
                  </w:pPr>
                  <w:r w:rsidRPr="00951CEF">
                    <w:rPr>
                      <w:kern w:val="0"/>
                      <w:sz w:val="22"/>
                      <w:szCs w:val="22"/>
                      <w:lang w:val="ru-RU"/>
                    </w:rPr>
                    <w:t xml:space="preserve">Таким образом, успешность адаптации </w:t>
                  </w:r>
                  <w:r w:rsidR="00790ABA">
                    <w:rPr>
                      <w:kern w:val="0"/>
                      <w:sz w:val="22"/>
                      <w:szCs w:val="22"/>
                      <w:lang w:val="ru-RU"/>
                    </w:rPr>
                    <w:t xml:space="preserve">школьников с ОВЗ </w:t>
                  </w:r>
                  <w:r w:rsidRPr="00951CEF">
                    <w:rPr>
                      <w:kern w:val="0"/>
                      <w:sz w:val="22"/>
                      <w:szCs w:val="22"/>
                      <w:lang w:val="ru-RU"/>
                    </w:rPr>
                    <w:t xml:space="preserve"> зависит от соответствия организации учебно-воспитательного процесса осо</w:t>
                  </w:r>
                  <w:r w:rsidRPr="00951CEF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>бенностям развития данной категории школьников.</w:t>
                  </w:r>
                </w:p>
                <w:p w:rsidR="00790ABA" w:rsidRPr="00951CEF" w:rsidRDefault="00790ABA" w:rsidP="00790ABA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contextualSpacing/>
                    <w:rPr>
                      <w:rFonts w:ascii="Arial" w:eastAsia="Calibri" w:hAnsi="Arial" w:cs="Arial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</w:p>
                <w:p w:rsidR="00951CEF" w:rsidRPr="00951CEF" w:rsidRDefault="00790ABA" w:rsidP="00951CEF">
                  <w:pPr>
                    <w:spacing w:after="200" w:line="276" w:lineRule="auto"/>
                    <w:jc w:val="left"/>
                    <w:rPr>
                      <w:rFonts w:asciiTheme="minorHAnsi" w:eastAsiaTheme="minorHAnsi" w:hAnsiTheme="minorHAnsi" w:cstheme="minorBid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Theme="minorHAnsi" w:eastAsiaTheme="minorHAnsi" w:hAnsiTheme="minorHAnsi" w:cstheme="minorBidi"/>
                      <w:noProof/>
                      <w:color w:val="auto"/>
                      <w:kern w:val="0"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>
                        <wp:extent cx="3125470" cy="124460"/>
                        <wp:effectExtent l="0" t="0" r="0" b="8890"/>
                        <wp:docPr id="43" name="Рисунок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2547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51CEF" w:rsidRPr="00951CEF" w:rsidRDefault="00951CEF" w:rsidP="00951CE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contextualSpacing/>
                    <w:rPr>
                      <w:rFonts w:asciiTheme="minorHAnsi" w:eastAsiaTheme="minorHAnsi" w:hAnsiTheme="minorHAnsi" w:cstheme="minorBid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</w:p>
                <w:p w:rsidR="004F662B" w:rsidRPr="004F662B" w:rsidRDefault="004F662B" w:rsidP="004F662B">
                  <w:pPr>
                    <w:pStyle w:val="20"/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lang w:val="ru-RU"/>
                    </w:rPr>
                  </w:pPr>
                </w:p>
                <w:p w:rsidR="00A537EB" w:rsidRPr="00BA7FB3" w:rsidRDefault="00A537EB" w:rsidP="00BA7FB3">
                  <w:pPr>
                    <w:pStyle w:val="21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255" o:spid="_x0000_s1061" type="#_x0000_t202" style="position:absolute;left:0;text-align:left;margin-left:577.7pt;margin-top:4.45pt;width:247.15pt;height:94.6pt;z-index:2516367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" filled="f" stroked="f" strokeweight="0" insetpen="t">
            <o:lock v:ext="edit" shapetype="t"/>
            <v:textbox inset="2.85pt,2.85pt,2.85pt,2.85pt">
              <w:txbxContent>
                <w:p w:rsidR="00F9758D" w:rsidRDefault="00F9758D" w:rsidP="008026FE">
                  <w:pPr>
                    <w:pStyle w:val="aa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  <w:p w:rsidR="00CC2E1E" w:rsidRDefault="00AB700C" w:rsidP="008026FE">
                  <w:pPr>
                    <w:pStyle w:val="aa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i/>
                      <w:noProof/>
                      <w:sz w:val="24"/>
                      <w:szCs w:val="24"/>
                      <w:lang w:val="ru-RU" w:eastAsia="ru-RU" w:bidi="ar-SA"/>
                    </w:rPr>
                    <w:drawing>
                      <wp:inline distT="0" distB="0" distL="0" distR="0">
                        <wp:extent cx="532130" cy="507365"/>
                        <wp:effectExtent l="0" t="0" r="1270" b="6985"/>
                        <wp:docPr id="2" name="Рисунок 1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2130" cy="507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026FE" w:rsidRPr="008026F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БОУ  </w:t>
                  </w:r>
                  <w:proofErr w:type="gramStart"/>
                  <w:r w:rsidR="008026FE" w:rsidRPr="008026F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ВО</w:t>
                  </w:r>
                  <w:proofErr w:type="gramEnd"/>
                  <w:r w:rsidR="008026FE" w:rsidRPr="008026F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 «Череповецкий центр </w:t>
                  </w:r>
                </w:p>
                <w:p w:rsidR="00CC2E1E" w:rsidRDefault="008026FE" w:rsidP="008026FE">
                  <w:pPr>
                    <w:pStyle w:val="aa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8026F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психолого-медико-социального </w:t>
                  </w:r>
                </w:p>
                <w:p w:rsidR="00A537EB" w:rsidRPr="008026FE" w:rsidRDefault="008026FE" w:rsidP="008026FE">
                  <w:pPr>
                    <w:pStyle w:val="aa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8026F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сопровождения</w:t>
                  </w:r>
                </w:p>
                <w:p w:rsidR="008026FE" w:rsidRPr="008026FE" w:rsidRDefault="008026FE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473" o:spid="_x0000_s1060" type="#_x0000_t202" style="position:absolute;left:0;text-align:left;margin-left:348.95pt;margin-top:513.95pt;width:18.5pt;height:27.75pt;z-index:25162854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LBdtgIAAMA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" filled="f" stroked="f">
            <v:textbox style="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257" o:spid="_x0000_s1030" type="#_x0000_t202" style="position:absolute;left:0;text-align:left;margin-left:302.85pt;margin-top:351.85pt;width:171pt;height:24.1pt;z-index:2516418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" filled="f" stroked="f" strokeweight="0" insetpen="t">
            <o:lock v:ext="edit" shapetype="t"/>
            <v:textbox style="mso-fit-shape-to-text:t" inset="2.85pt,2.85pt,2.85pt,2.85pt">
              <w:txbxContent>
                <w:p w:rsidR="00A537EB" w:rsidRPr="00FF0996" w:rsidRDefault="00A537EB">
                  <w:pPr>
                    <w:pStyle w:val="a7"/>
                    <w:rPr>
                      <w:caps/>
                      <w:sz w:val="32"/>
                      <w:szCs w:val="3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rect id="Rectangle 12" o:spid="_x0000_s1059" style="position:absolute;left:0;text-align:left;margin-left:341.95pt;margin-top:517.15pt;width:108pt;height:54pt;z-index:251630592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6U8w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" filled="f" fillcolor="black" stroked="f" strokecolor="white" strokeweight="0" insetpen="t">
            <o:lock v:ext="edit" shapetype="t"/>
            <v:textbox inset="2.88pt,2.88pt,2.88pt,2.88pt"/>
          </v:rect>
        </w:pict>
      </w:r>
    </w:p>
    <w:p w:rsidR="008026FE" w:rsidRPr="008026FE" w:rsidRDefault="006B12C9" w:rsidP="008026FE">
      <w:r>
        <w:rPr>
          <w:noProof/>
          <w:lang w:val="ru-RU" w:eastAsia="ru-RU"/>
        </w:rPr>
        <w:pict>
          <v:shape id="Text Box 253" o:spid="_x0000_s1031" type="#_x0000_t202" style="position:absolute;left:0;text-align:left;margin-left:20.45pt;margin-top:43.75pt;width:237.9pt;height:533.6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" filled="f" stroked="f" strokeweight="0" insetpen="t">
            <o:lock v:ext="edit" shapetype="t"/>
            <v:textbox inset="2.85pt,2.85pt,2.85pt,2.85pt">
              <w:txbxContent>
                <w:p w:rsidR="00951CEF" w:rsidRPr="00951CEF" w:rsidRDefault="00951CEF" w:rsidP="00951CE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951CEF">
                    <w:rPr>
                      <w:kern w:val="0"/>
                      <w:sz w:val="24"/>
                      <w:szCs w:val="24"/>
                      <w:lang w:val="ru-RU"/>
                    </w:rPr>
                    <w:t xml:space="preserve">Трудности возникают у </w:t>
                  </w:r>
                  <w:r w:rsidRPr="00951CEF">
                    <w:rPr>
                      <w:b/>
                      <w:kern w:val="0"/>
                      <w:sz w:val="24"/>
                      <w:szCs w:val="24"/>
                      <w:lang w:val="ru-RU"/>
                    </w:rPr>
                    <w:t>детей с задержкой психического развития.</w:t>
                  </w:r>
                  <w:r w:rsidRPr="00951CEF">
                    <w:rPr>
                      <w:kern w:val="0"/>
                      <w:sz w:val="24"/>
                      <w:szCs w:val="24"/>
                      <w:lang w:val="ru-RU"/>
                    </w:rPr>
                    <w:t xml:space="preserve"> Для них характерны инфантиль</w:t>
                  </w:r>
                  <w:r w:rsidRPr="00951CEF">
                    <w:rPr>
                      <w:kern w:val="0"/>
                      <w:sz w:val="24"/>
                      <w:szCs w:val="24"/>
                      <w:lang w:val="ru-RU"/>
                    </w:rPr>
                    <w:softHyphen/>
                    <w:t xml:space="preserve">ность, незрелость эмоционально-волевой сферы, </w:t>
                  </w:r>
                  <w:proofErr w:type="spellStart"/>
                  <w:r w:rsidRPr="00951CEF">
                    <w:rPr>
                      <w:kern w:val="0"/>
                      <w:sz w:val="24"/>
                      <w:szCs w:val="24"/>
                      <w:lang w:val="ru-RU"/>
                    </w:rPr>
                    <w:t>несформированность</w:t>
                  </w:r>
                  <w:proofErr w:type="spellEnd"/>
                  <w:r w:rsidRPr="00951CEF">
                    <w:rPr>
                      <w:kern w:val="0"/>
                      <w:sz w:val="24"/>
                      <w:szCs w:val="24"/>
                      <w:lang w:val="ru-RU"/>
                    </w:rPr>
                    <w:t xml:space="preserve"> школьных интересов, трудно</w:t>
                  </w:r>
                  <w:r w:rsidRPr="00951CEF">
                    <w:rPr>
                      <w:kern w:val="0"/>
                      <w:sz w:val="24"/>
                      <w:szCs w:val="24"/>
                      <w:lang w:val="ru-RU"/>
                    </w:rPr>
                    <w:softHyphen/>
                    <w:t>сти сосредоточения на уроке, повышенная утомляе</w:t>
                  </w:r>
                  <w:r w:rsidRPr="00951CEF">
                    <w:rPr>
                      <w:kern w:val="0"/>
                      <w:sz w:val="24"/>
                      <w:szCs w:val="24"/>
                      <w:lang w:val="ru-RU"/>
                    </w:rPr>
                    <w:softHyphen/>
                    <w:t>мость, головные боли, детская непосредственность в поведении.</w:t>
                  </w:r>
                </w:p>
                <w:p w:rsidR="00951CEF" w:rsidRPr="00951CEF" w:rsidRDefault="00951CEF" w:rsidP="00951CE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kern w:val="0"/>
                      <w:sz w:val="24"/>
                      <w:szCs w:val="24"/>
                      <w:vertAlign w:val="superscript"/>
                      <w:lang w:val="ru-RU"/>
                    </w:rPr>
                  </w:pPr>
                  <w:r w:rsidRPr="00951CEF">
                    <w:rPr>
                      <w:kern w:val="0"/>
                      <w:sz w:val="24"/>
                      <w:szCs w:val="24"/>
                      <w:lang w:val="ru-RU"/>
                    </w:rPr>
                    <w:t xml:space="preserve">В работе с такими детьми целесообразно: </w:t>
                  </w:r>
                </w:p>
                <w:p w:rsidR="00951CEF" w:rsidRPr="00951CEF" w:rsidRDefault="00790ABA" w:rsidP="00951CEF">
                  <w:pPr>
                    <w:numPr>
                      <w:ilvl w:val="0"/>
                      <w:numId w:val="6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left"/>
                    <w:rPr>
                      <w:rFonts w:ascii="Arial" w:eastAsia="Calibri" w:hAnsi="Arial" w:cs="Arial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951CEF">
                    <w:rPr>
                      <w:kern w:val="0"/>
                      <w:sz w:val="24"/>
                      <w:szCs w:val="24"/>
                      <w:lang w:val="ru-RU"/>
                    </w:rPr>
                    <w:t xml:space="preserve">использовать игровые моменты на уроке; </w:t>
                  </w:r>
                </w:p>
                <w:p w:rsidR="00951CEF" w:rsidRPr="00951CEF" w:rsidRDefault="00790ABA" w:rsidP="00951CEF">
                  <w:pPr>
                    <w:numPr>
                      <w:ilvl w:val="0"/>
                      <w:numId w:val="6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left"/>
                    <w:rPr>
                      <w:rFonts w:ascii="Arial" w:eastAsia="Calibri" w:hAnsi="Arial" w:cs="Arial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951CEF">
                    <w:rPr>
                      <w:kern w:val="0"/>
                      <w:sz w:val="24"/>
                      <w:szCs w:val="24"/>
                      <w:lang w:val="ru-RU"/>
                    </w:rPr>
                    <w:t xml:space="preserve"> использовать красочный наглядный материал; </w:t>
                  </w:r>
                </w:p>
                <w:p w:rsidR="00951CEF" w:rsidRPr="00951CEF" w:rsidRDefault="00790ABA" w:rsidP="00951CEF">
                  <w:pPr>
                    <w:numPr>
                      <w:ilvl w:val="0"/>
                      <w:numId w:val="6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left"/>
                    <w:rPr>
                      <w:rFonts w:ascii="Arial" w:eastAsia="Calibri" w:hAnsi="Arial" w:cs="Arial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951CEF">
                    <w:rPr>
                      <w:kern w:val="0"/>
                      <w:sz w:val="24"/>
                      <w:szCs w:val="24"/>
                      <w:lang w:val="ru-RU"/>
                    </w:rPr>
                    <w:t>делать занятия разнообразными и эмоциональнонасыщенными;</w:t>
                  </w:r>
                </w:p>
                <w:p w:rsidR="00951CEF" w:rsidRPr="00951CEF" w:rsidRDefault="00790ABA" w:rsidP="00951CEF">
                  <w:pPr>
                    <w:numPr>
                      <w:ilvl w:val="0"/>
                      <w:numId w:val="6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left"/>
                    <w:rPr>
                      <w:rFonts w:ascii="Arial" w:eastAsia="Calibri" w:hAnsi="Arial" w:cs="Arial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951CEF">
                    <w:rPr>
                      <w:kern w:val="0"/>
                      <w:sz w:val="24"/>
                      <w:szCs w:val="24"/>
                      <w:lang w:val="ru-RU"/>
                    </w:rPr>
                    <w:t>создавать положительный н</w:t>
                  </w:r>
                  <w:r w:rsidR="00F26861">
                    <w:rPr>
                      <w:kern w:val="0"/>
                      <w:sz w:val="24"/>
                      <w:szCs w:val="24"/>
                      <w:lang w:val="ru-RU"/>
                    </w:rPr>
                    <w:t xml:space="preserve">астрой на занятии, что повышает </w:t>
                  </w:r>
                  <w:r w:rsidRPr="00951CEF">
                    <w:rPr>
                      <w:kern w:val="0"/>
                      <w:sz w:val="24"/>
                      <w:szCs w:val="24"/>
                      <w:lang w:val="ru-RU"/>
                    </w:rPr>
                    <w:t>работоспособность;</w:t>
                  </w:r>
                </w:p>
                <w:p w:rsidR="00951CEF" w:rsidRPr="00951CEF" w:rsidRDefault="00790ABA" w:rsidP="00951CEF">
                  <w:pPr>
                    <w:numPr>
                      <w:ilvl w:val="0"/>
                      <w:numId w:val="6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left"/>
                    <w:rPr>
                      <w:rFonts w:ascii="Arial" w:eastAsia="Calibri" w:hAnsi="Arial" w:cs="Arial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951CEF">
                    <w:rPr>
                      <w:kern w:val="0"/>
                      <w:sz w:val="24"/>
                      <w:szCs w:val="24"/>
                      <w:lang w:val="ru-RU"/>
                    </w:rPr>
                    <w:t xml:space="preserve"> уменьшить на начальном этапе объем домашнего</w:t>
                  </w:r>
                  <w:r w:rsidR="00F26861">
                    <w:rPr>
                      <w:kern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951CEF">
                    <w:rPr>
                      <w:kern w:val="0"/>
                      <w:sz w:val="24"/>
                      <w:szCs w:val="24"/>
                      <w:lang w:val="ru-RU"/>
                    </w:rPr>
                    <w:t>задани</w:t>
                  </w:r>
                  <w:r w:rsidR="00951CEF" w:rsidRPr="00951CEF">
                    <w:rPr>
                      <w:kern w:val="0"/>
                      <w:sz w:val="24"/>
                      <w:szCs w:val="24"/>
                      <w:lang w:val="ru-RU"/>
                    </w:rPr>
                    <w:t xml:space="preserve">я и наращивать его постепенно; </w:t>
                  </w:r>
                </w:p>
                <w:p w:rsidR="00270A7E" w:rsidRPr="00951CEF" w:rsidRDefault="00790ABA" w:rsidP="00951CEF">
                  <w:pPr>
                    <w:numPr>
                      <w:ilvl w:val="0"/>
                      <w:numId w:val="6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left"/>
                    <w:rPr>
                      <w:rFonts w:ascii="Arial" w:eastAsia="Calibri" w:hAnsi="Arial" w:cs="Arial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951CEF">
                    <w:rPr>
                      <w:kern w:val="0"/>
                      <w:sz w:val="24"/>
                      <w:szCs w:val="24"/>
                      <w:lang w:val="ru-RU"/>
                    </w:rPr>
                    <w:t xml:space="preserve"> применять на уроке ТСО.</w:t>
                  </w:r>
                </w:p>
                <w:p w:rsidR="00951CEF" w:rsidRPr="00951CEF" w:rsidRDefault="00951CEF" w:rsidP="00951CE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Arial" w:eastAsia="Calibri" w:hAnsi="Arial" w:cs="Arial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proofErr w:type="gramStart"/>
                  <w:r w:rsidRPr="00951CEF">
                    <w:rPr>
                      <w:kern w:val="0"/>
                      <w:sz w:val="24"/>
                      <w:szCs w:val="24"/>
                      <w:lang w:val="ru-RU"/>
                    </w:rPr>
                    <w:t xml:space="preserve">При обучении детей с </w:t>
                  </w:r>
                  <w:r w:rsidRPr="00951CEF">
                    <w:rPr>
                      <w:b/>
                      <w:kern w:val="0"/>
                      <w:sz w:val="24"/>
                      <w:szCs w:val="24"/>
                      <w:lang w:val="ru-RU"/>
                    </w:rPr>
                    <w:t>астеническими состояни</w:t>
                  </w:r>
                  <w:r w:rsidRPr="00951CEF">
                    <w:rPr>
                      <w:b/>
                      <w:kern w:val="0"/>
                      <w:sz w:val="24"/>
                      <w:szCs w:val="24"/>
                      <w:lang w:val="ru-RU"/>
                    </w:rPr>
                    <w:softHyphen/>
                    <w:t>ями</w:t>
                  </w:r>
                  <w:r w:rsidRPr="00951CEF">
                    <w:rPr>
                      <w:kern w:val="0"/>
                      <w:sz w:val="24"/>
                      <w:szCs w:val="24"/>
                      <w:lang w:val="ru-RU"/>
                    </w:rPr>
                    <w:t>, для которых характерны отвлекаемость, возбу</w:t>
                  </w:r>
                  <w:r w:rsidRPr="00951CEF">
                    <w:rPr>
                      <w:kern w:val="0"/>
                      <w:sz w:val="24"/>
                      <w:szCs w:val="24"/>
                      <w:lang w:val="ru-RU"/>
                    </w:rPr>
                    <w:softHyphen/>
                    <w:t>димость, беспокойство, иногда вялость, нервность, плаксивость, заторможенность, следует рекомендо</w:t>
                  </w:r>
                  <w:r w:rsidRPr="00951CEF">
                    <w:rPr>
                      <w:kern w:val="0"/>
                      <w:sz w:val="24"/>
                      <w:szCs w:val="24"/>
                      <w:lang w:val="ru-RU"/>
                    </w:rPr>
                    <w:softHyphen/>
                    <w:t>вать:</w:t>
                  </w:r>
                  <w:proofErr w:type="gramEnd"/>
                </w:p>
                <w:p w:rsidR="00951CEF" w:rsidRPr="00951CEF" w:rsidRDefault="00790ABA" w:rsidP="00951CEF">
                  <w:pPr>
                    <w:numPr>
                      <w:ilvl w:val="0"/>
                      <w:numId w:val="7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left"/>
                    <w:rPr>
                      <w:rFonts w:ascii="Arial" w:eastAsia="Calibri" w:hAnsi="Arial" w:cs="Arial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951CEF">
                    <w:rPr>
                      <w:kern w:val="0"/>
                      <w:sz w:val="24"/>
                      <w:szCs w:val="24"/>
                      <w:lang w:val="ru-RU"/>
                    </w:rPr>
                    <w:t>постепенное увеличение объема домашних зада</w:t>
                  </w:r>
                  <w:r w:rsidRPr="00951CEF">
                    <w:rPr>
                      <w:kern w:val="0"/>
                      <w:sz w:val="24"/>
                      <w:szCs w:val="24"/>
                      <w:lang w:val="ru-RU"/>
                    </w:rPr>
                    <w:softHyphen/>
                    <w:t>ний;</w:t>
                  </w:r>
                </w:p>
                <w:p w:rsidR="00951CEF" w:rsidRPr="00951CEF" w:rsidRDefault="00790ABA" w:rsidP="00951CEF">
                  <w:pPr>
                    <w:numPr>
                      <w:ilvl w:val="0"/>
                      <w:numId w:val="7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left"/>
                    <w:rPr>
                      <w:rFonts w:ascii="Arial" w:eastAsia="Calibri" w:hAnsi="Arial" w:cs="Arial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951CEF">
                    <w:rPr>
                      <w:kern w:val="0"/>
                      <w:sz w:val="24"/>
                      <w:szCs w:val="24"/>
                      <w:lang w:val="ru-RU"/>
                    </w:rPr>
                    <w:t>постепенное усложнение домашних заданий;</w:t>
                  </w:r>
                </w:p>
                <w:p w:rsidR="00270A7E" w:rsidRPr="00951CEF" w:rsidRDefault="00790ABA" w:rsidP="00951CEF">
                  <w:pPr>
                    <w:numPr>
                      <w:ilvl w:val="0"/>
                      <w:numId w:val="7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left"/>
                    <w:rPr>
                      <w:rFonts w:ascii="Arial" w:eastAsia="Calibri" w:hAnsi="Arial" w:cs="Arial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951CEF">
                    <w:rPr>
                      <w:kern w:val="0"/>
                      <w:sz w:val="24"/>
                      <w:szCs w:val="24"/>
                      <w:lang w:val="ru-RU"/>
                    </w:rPr>
                    <w:t>при первых признаках утомления переключать их</w:t>
                  </w:r>
                  <w:r w:rsidR="00F26861">
                    <w:rPr>
                      <w:kern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951CEF">
                    <w:rPr>
                      <w:kern w:val="0"/>
                      <w:sz w:val="24"/>
                      <w:szCs w:val="24"/>
                      <w:lang w:val="ru-RU"/>
                    </w:rPr>
                    <w:t>внимание на другую деятельность.</w:t>
                  </w:r>
                </w:p>
                <w:p w:rsidR="00BA7FB3" w:rsidRPr="00951CEF" w:rsidRDefault="00951CEF" w:rsidP="00951CEF">
                  <w:pPr>
                    <w:pStyle w:val="20"/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951CEF">
                    <w:rPr>
                      <w:rFonts w:ascii="Times New Roman" w:hAnsi="Times New Roman" w:cs="Times New Roman"/>
                      <w:i w:val="0"/>
                      <w:kern w:val="0"/>
                      <w:sz w:val="24"/>
                      <w:szCs w:val="24"/>
                      <w:lang w:val="ru-RU"/>
                    </w:rPr>
                    <w:t>Эффективным приемом для данной  категории детей является периодическая смена позы, пере</w:t>
                  </w:r>
                  <w:r w:rsidRPr="00951CEF">
                    <w:rPr>
                      <w:rFonts w:ascii="Times New Roman" w:hAnsi="Times New Roman" w:cs="Times New Roman"/>
                      <w:i w:val="0"/>
                      <w:kern w:val="0"/>
                      <w:sz w:val="24"/>
                      <w:szCs w:val="24"/>
                      <w:lang w:val="ru-RU"/>
                    </w:rPr>
                    <w:softHyphen/>
                    <w:t xml:space="preserve">вод из </w:t>
                  </w:r>
                  <w:proofErr w:type="gramStart"/>
                  <w:r w:rsidRPr="00951CEF">
                    <w:rPr>
                      <w:rFonts w:ascii="Times New Roman" w:hAnsi="Times New Roman" w:cs="Times New Roman"/>
                      <w:i w:val="0"/>
                      <w:kern w:val="0"/>
                      <w:sz w:val="24"/>
                      <w:szCs w:val="24"/>
                      <w:lang w:val="ru-RU"/>
                    </w:rPr>
                    <w:t>позы</w:t>
                  </w:r>
                  <w:proofErr w:type="gramEnd"/>
                  <w:r w:rsidR="00F26861">
                    <w:rPr>
                      <w:rFonts w:ascii="Times New Roman" w:hAnsi="Times New Roman" w:cs="Times New Roman"/>
                      <w:i w:val="0"/>
                      <w:kern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951CEF">
                    <w:rPr>
                      <w:rFonts w:ascii="Times New Roman" w:hAnsi="Times New Roman" w:cs="Times New Roman"/>
                      <w:i w:val="0"/>
                      <w:iCs/>
                      <w:kern w:val="0"/>
                      <w:sz w:val="24"/>
                      <w:szCs w:val="24"/>
                      <w:lang w:val="ru-RU"/>
                    </w:rPr>
                    <w:t xml:space="preserve">сидя </w:t>
                  </w:r>
                  <w:r w:rsidRPr="00951CEF">
                    <w:rPr>
                      <w:rFonts w:ascii="Times New Roman" w:hAnsi="Times New Roman" w:cs="Times New Roman"/>
                      <w:i w:val="0"/>
                      <w:kern w:val="0"/>
                      <w:sz w:val="24"/>
                      <w:szCs w:val="24"/>
                      <w:lang w:val="ru-RU"/>
                    </w:rPr>
                    <w:t xml:space="preserve">в позу </w:t>
                  </w:r>
                  <w:r w:rsidRPr="00951CEF">
                    <w:rPr>
                      <w:rFonts w:ascii="Times New Roman" w:hAnsi="Times New Roman" w:cs="Times New Roman"/>
                      <w:i w:val="0"/>
                      <w:iCs/>
                      <w:kern w:val="0"/>
                      <w:sz w:val="24"/>
                      <w:szCs w:val="24"/>
                      <w:lang w:val="ru-RU"/>
                    </w:rPr>
                    <w:t xml:space="preserve">стоя </w:t>
                  </w:r>
                  <w:r w:rsidRPr="00951CEF">
                    <w:rPr>
                      <w:rFonts w:ascii="Times New Roman" w:hAnsi="Times New Roman" w:cs="Times New Roman"/>
                      <w:i w:val="0"/>
                      <w:kern w:val="0"/>
                      <w:sz w:val="24"/>
                      <w:szCs w:val="24"/>
                      <w:lang w:val="ru-RU"/>
                    </w:rPr>
                    <w:t>не менее трех раз за урок.</w:t>
                  </w:r>
                </w:p>
                <w:p w:rsidR="00EA23B9" w:rsidRPr="00951CEF" w:rsidRDefault="00EA23B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</w:p>
    <w:p w:rsidR="008026FE" w:rsidRPr="008026FE" w:rsidRDefault="008026FE" w:rsidP="008026FE"/>
    <w:p w:rsidR="008026FE" w:rsidRPr="008A7009" w:rsidRDefault="006B12C9" w:rsidP="008026FE">
      <w:pPr>
        <w:rPr>
          <w:lang w:val="ru-RU"/>
        </w:rPr>
      </w:pPr>
      <w:r>
        <w:rPr>
          <w:noProof/>
          <w:lang w:val="ru-RU" w:eastAsia="ru-RU"/>
        </w:rPr>
        <w:pict>
          <v:group id="Group 264" o:spid="_x0000_s1055" style="position:absolute;left:0;text-align:left;margin-left:576.7pt;margin-top:99.4pt;width:168.5pt;height:6.5pt;z-index:251645952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">
            <v:rect id="Rectangle 265" o:spid="_x0000_s1058" style="position:absolute;left:251460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ZIKcQA&#10;AADbAAAADwAAAGRycy9kb3ducmV2LnhtbESPT2vCQBTE7wW/w/IK3nSjtFpSV1GhIvFkLKXHR/Z1&#10;E5p9G7KbP377bqHQ4zAzv2E2u9HWoqfWV44VLOYJCOLC6YqNgvfb2+wFhA/IGmvHpOBOHnbbycMG&#10;U+0GvlKfByMihH2KCsoQmlRKX5Rk0c9dQxy9L9daDFG2RuoWhwi3tVwmyUparDgulNjQsaTiO++s&#10;Aldnp8N6XOQm+/j0T7gyXXExSk0fx/0riEBj+A//tc9awfIZ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GSCnEAAAA2wAAAA8AAAAAAAAAAAAAAAAAmAIAAGRycy9k&#10;b3ducmV2LnhtbFBLBQYAAAAABAAEAPUAAACJ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6" o:spid="_x0000_s1057" style="position:absolute;left:258592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ezIsYA&#10;AADbAAAADwAAAGRycy9kb3ducmV2LnhtbESPQWvCQBSE74L/YXmCl1I3laISs5GiqKUgorXQ4zP7&#10;TILZtzG7avrvu4WCx2FmvmGSWWsqcaPGlZYVvAwiEMSZ1SXnCg6fy+cJCOeRNVaWScEPOZil3U6C&#10;sbZ33tFt73MRIOxiVFB4X8dSuqwgg25ga+LgnWxj0AfZ5FI3eA9wU8lhFI2kwZLDQoE1zQvKzvur&#10;UZCtNvVxvZ2vx4fLorp8Lb4/nsyrUv1e+zYF4an1j/B/+10rGI7g70v4AT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ezIs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7" o:spid="_x0000_s1056" style="position:absolute;left:265724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UPYcUA&#10;AADbAAAADwAAAGRycy9kb3ducmV2LnhtbESPUWsCMRCE3wv+h7BC3zR3Vks5jaKiYCtFtKXP62XN&#10;HV42xyXq9d83gtDHYXa+2ZnMWluJKzW+dKwg7ScgiHOnSzYKvr/WvTcQPiBrrByTgl/yMJt2niaY&#10;aXfjPV0PwYgIYZ+hgiKEOpPS5wVZ9H1XE0fv5BqLIcrGSN3gLcJtJQdJ8iotlhwbCqxpWVB+Plxs&#10;fGO4Xf3kZv1pFrt5enmn88fouFLqudvOxyACteH/+JHeaAUvKdy3RAD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VQ9h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>
        <w:rPr>
          <w:noProof/>
          <w:lang w:val="ru-RU" w:eastAsia="ru-RU"/>
        </w:rPr>
        <w:pict>
          <v:shape id="Text Box 252" o:spid="_x0000_s1032" type="#_x0000_t202" style="position:absolute;left:0;text-align:left;margin-left:567.5pt;margin-top:121.1pt;width:269.65pt;height:143.3pt;z-index:2516336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" filled="f" stroked="f" strokeweight="0" insetpen="t">
            <o:lock v:ext="edit" shapetype="t"/>
            <v:textbox inset="2.85pt,2.85pt,2.85pt,2.85pt">
              <w:txbxContent>
                <w:p w:rsidR="00504297" w:rsidRDefault="006B12C9">
                  <w:pPr>
                    <w:pStyle w:val="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205.95pt;height:102.15pt" fillcolor="#063" strokecolor="green">
                        <v:fill r:id="rId9" o:title="Бумажный пакет" type="tile"/>
                        <v:stroke r:id="rId10" o:title=""/>
                        <v:shadow on="t" type="perspective" color="#c7dfd3" opacity="52429f" origin="-.5,-.5" offset="-26pt,-36pt" matrix="1.25,,,1.25"/>
                        <v:textpath style="font-family:&quot;Times New Roman&quot;;v-text-kern:t" trim="t" fitpath="t" string="Психолого-педагогическое&#10;сопровождение &#10;детей с ограниченными&#10;возможностями&#10;здоровья"/>
                      </v:shape>
                    </w:pict>
                  </w:r>
                </w:p>
                <w:p w:rsidR="00A537EB" w:rsidRPr="002430E3" w:rsidRDefault="00A537EB" w:rsidP="002430E3">
                  <w:pPr>
                    <w:spacing w:line="240" w:lineRule="auto"/>
                    <w:contextualSpacing/>
                    <w:jc w:val="right"/>
                    <w:rPr>
                      <w:rFonts w:ascii="Arial" w:hAnsi="Arial" w:cs="Arial"/>
                      <w:i/>
                      <w:color w:val="0070C0"/>
                      <w:sz w:val="32"/>
                      <w:szCs w:val="3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</w:p>
    <w:p w:rsidR="008026FE" w:rsidRPr="00790ABA" w:rsidRDefault="00790ABA" w:rsidP="008026FE">
      <w:pPr>
        <w:rPr>
          <w:lang w:val="ru-RU"/>
        </w:rPr>
      </w:pPr>
      <w:r>
        <w:rPr>
          <w:lang w:val="ru-RU"/>
        </w:rPr>
        <w:t>дл</w:t>
      </w:r>
    </w:p>
    <w:p w:rsidR="008026FE" w:rsidRDefault="008026FE"/>
    <w:p w:rsidR="00790ABA" w:rsidRDefault="006B12C9" w:rsidP="00504297">
      <w:pPr>
        <w:tabs>
          <w:tab w:val="left" w:pos="12621"/>
        </w:tabs>
        <w:rPr>
          <w:lang w:val="ru-RU"/>
        </w:rPr>
      </w:pPr>
      <w:r>
        <w:rPr>
          <w:noProof/>
          <w:lang w:val="ru-RU" w:eastAsia="ru-RU"/>
        </w:rPr>
        <w:pict>
          <v:shape id="Text Box 455" o:spid="_x0000_s1033" type="#_x0000_t202" style="position:absolute;left:0;text-align:left;margin-left:593.4pt;margin-top:286.6pt;width:218.35pt;height:1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G4vAIAAMQ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" filled="f" stroked="f">
            <v:textbox style="mso-fit-shape-to-text:t">
              <w:txbxContent>
                <w:p w:rsidR="008026FE" w:rsidRPr="008026FE" w:rsidRDefault="00AB700C" w:rsidP="00F9758D">
                  <w:pPr>
                    <w:jc w:val="right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2501900" cy="1878965"/>
                        <wp:effectExtent l="0" t="0" r="0" b="6985"/>
                        <wp:docPr id="37" name="Рисунок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01900" cy="18789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256" o:spid="_x0000_s1034" type="#_x0000_t202" style="position:absolute;left:0;text-align:left;margin-left:612pt;margin-top:444.45pt;width:212.85pt;height:150.7pt;z-index:25163776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51P/QIAAKI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" filled="f" stroked="f" strokeweight="0" insetpen="t">
            <o:lock v:ext="edit" shapetype="t"/>
            <v:textbox inset="2.85pt,2.85pt,2.85pt,2.85pt">
              <w:txbxContent>
                <w:p w:rsidR="00A537EB" w:rsidRPr="00F9758D" w:rsidRDefault="00F9758D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b w:val="0"/>
                      <w:i/>
                      <w:sz w:val="24"/>
                      <w:szCs w:val="24"/>
                      <w:lang w:val="ru-RU"/>
                    </w:rPr>
                  </w:pPr>
                  <w:r w:rsidRPr="00F9758D">
                    <w:rPr>
                      <w:rFonts w:ascii="Times New Roman" w:hAnsi="Times New Roman" w:cs="Times New Roman"/>
                      <w:b w:val="0"/>
                      <w:i/>
                      <w:sz w:val="24"/>
                      <w:szCs w:val="24"/>
                      <w:lang w:val="ru-RU"/>
                    </w:rPr>
                    <w:t>г. Череповец</w:t>
                  </w:r>
                </w:p>
                <w:p w:rsidR="00F9758D" w:rsidRDefault="00F9758D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</w:pPr>
                  <w:r w:rsidRPr="00F9758D">
                    <w:rPr>
                      <w:rFonts w:ascii="Times New Roman" w:hAnsi="Times New Roman" w:cs="Times New Roman"/>
                      <w:b w:val="0"/>
                      <w:i/>
                      <w:sz w:val="24"/>
                      <w:szCs w:val="24"/>
                      <w:lang w:val="ru-RU"/>
                    </w:rPr>
                    <w:t>ул. Ленина, 13</w:t>
                  </w:r>
                  <w:r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7</w:t>
                  </w:r>
                </w:p>
                <w:p w:rsidR="00F9758D" w:rsidRPr="002430E3" w:rsidRDefault="00F9758D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color w:val="365F91"/>
                      <w:sz w:val="24"/>
                      <w:szCs w:val="24"/>
                      <w:lang w:val="ru-RU"/>
                    </w:rPr>
                  </w:pPr>
                  <w:r w:rsidRPr="002430E3">
                    <w:rPr>
                      <w:rFonts w:ascii="Times New Roman" w:hAnsi="Times New Roman" w:cs="Times New Roman"/>
                      <w:color w:val="365F91"/>
                      <w:sz w:val="24"/>
                      <w:szCs w:val="24"/>
                      <w:lang w:val="ru-RU"/>
                    </w:rPr>
                    <w:t>телефон  социально-педагогической поддержки «Позитив»</w:t>
                  </w:r>
                </w:p>
                <w:p w:rsidR="00F9758D" w:rsidRPr="00F9758D" w:rsidRDefault="008A7009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i/>
                      <w:color w:val="FF0000"/>
                      <w:sz w:val="40"/>
                      <w:szCs w:val="4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FF0000"/>
                      <w:sz w:val="40"/>
                      <w:szCs w:val="40"/>
                      <w:lang w:val="ru-RU"/>
                    </w:rPr>
                    <w:t xml:space="preserve">(8202) </w:t>
                  </w:r>
                  <w:r w:rsidR="00F9758D" w:rsidRPr="00F9758D">
                    <w:rPr>
                      <w:rFonts w:ascii="Times New Roman" w:hAnsi="Times New Roman" w:cs="Times New Roman"/>
                      <w:i/>
                      <w:color w:val="FF0000"/>
                      <w:sz w:val="40"/>
                      <w:szCs w:val="40"/>
                      <w:lang w:val="ru-RU"/>
                    </w:rPr>
                    <w:t>57-60-2</w:t>
                  </w:r>
                  <w:r w:rsidR="00593AC8">
                    <w:rPr>
                      <w:rFonts w:ascii="Times New Roman" w:hAnsi="Times New Roman" w:cs="Times New Roman"/>
                      <w:i/>
                      <w:color w:val="FF0000"/>
                      <w:sz w:val="40"/>
                      <w:szCs w:val="40"/>
                      <w:lang w:val="ru-RU"/>
                    </w:rPr>
                    <w:t>4</w:t>
                  </w:r>
                </w:p>
                <w:p w:rsidR="00F9758D" w:rsidRPr="00F9758D" w:rsidRDefault="00F9758D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b w:val="0"/>
                      <w:i/>
                      <w:sz w:val="28"/>
                      <w:szCs w:val="28"/>
                      <w:lang w:val="ru-RU"/>
                    </w:rPr>
                  </w:pPr>
                  <w:r w:rsidRPr="00F9758D">
                    <w:rPr>
                      <w:rFonts w:ascii="Times New Roman" w:hAnsi="Times New Roman" w:cs="Times New Roman"/>
                      <w:b w:val="0"/>
                      <w:i/>
                      <w:sz w:val="28"/>
                      <w:szCs w:val="28"/>
                      <w:lang w:val="ru-RU"/>
                    </w:rPr>
                    <w:t xml:space="preserve">с понедельника по четверг </w:t>
                  </w:r>
                </w:p>
                <w:p w:rsidR="00F9758D" w:rsidRPr="00F9758D" w:rsidRDefault="00F9758D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b w:val="0"/>
                      <w:i/>
                      <w:sz w:val="28"/>
                      <w:szCs w:val="28"/>
                      <w:lang w:val="ru-RU"/>
                    </w:rPr>
                  </w:pPr>
                  <w:r w:rsidRPr="00F9758D">
                    <w:rPr>
                      <w:rFonts w:ascii="Times New Roman" w:hAnsi="Times New Roman" w:cs="Times New Roman"/>
                      <w:b w:val="0"/>
                      <w:i/>
                      <w:sz w:val="28"/>
                      <w:szCs w:val="28"/>
                      <w:lang w:val="ru-RU"/>
                    </w:rPr>
                    <w:t>16.00-18.00</w:t>
                  </w:r>
                </w:p>
                <w:p w:rsidR="00F9758D" w:rsidRPr="00F9758D" w:rsidRDefault="00F9758D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b w:val="0"/>
                      <w:sz w:val="40"/>
                      <w:szCs w:val="40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251" o:spid="_x0000_s1035" type="#_x0000_t202" style="position:absolute;left:0;text-align:left;margin-left:576.7pt;margin-top:476.45pt;width:168.5pt;height:90.5pt;z-index:2516316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" filled="f" stroked="f" strokeweight="0" insetpen="t">
            <o:lock v:ext="edit" shapetype="t"/>
            <v:textbox inset="2.85pt,2.85pt,2.85pt,2.85pt">
              <w:txbxContent>
                <w:p w:rsidR="00A537EB" w:rsidRPr="00FF0996" w:rsidRDefault="00A537EB" w:rsidP="00F9758D">
                  <w:pPr>
                    <w:pStyle w:val="21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8026FE">
        <w:tab/>
      </w:r>
    </w:p>
    <w:p w:rsidR="00A537EB" w:rsidRPr="00504297" w:rsidRDefault="00A537EB" w:rsidP="00504297">
      <w:pPr>
        <w:tabs>
          <w:tab w:val="left" w:pos="12621"/>
        </w:tabs>
        <w:rPr>
          <w:lang w:val="ru-RU"/>
        </w:rPr>
      </w:pPr>
      <w:r w:rsidRPr="008026FE">
        <w:br w:type="page"/>
      </w:r>
      <w:r w:rsidR="006B12C9">
        <w:rPr>
          <w:noProof/>
          <w:lang w:val="ru-RU" w:eastAsia="ru-RU"/>
        </w:rPr>
        <w:lastRenderedPageBreak/>
        <w:pict>
          <v:group id="_x0000_s1046" style="position:absolute;left:0;text-align:left;margin-left:14.35pt;margin-top:552.55pt;width:247.05pt;height:10.75pt;flip:y;z-index:251678720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">
            <v:rect id="Rectangle 361" o:spid="_x0000_s1049" alt="Level bars" style="position:absolute;left:184343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7XS8MA&#10;AADaAAAADwAAAGRycy9kb3ducmV2LnhtbESPQWvCQBSE74X+h+UVvDUbi8QSs5G2oIiempbi8ZF9&#10;3YRm34bsauK/dwWhx2FmvmGK9WQ7cabBt44VzJMUBHHtdMtGwffX5vkVhA/IGjvHpOBCHtbl40OB&#10;uXYjf9K5CkZECPscFTQh9LmUvm7Iok9cTxy9XzdYDFEORuoBxwi3nXxJ00xabDkuNNjTR0P1X3Wy&#10;Cly3374vp3ll9j9Hv8DMnOqDUWr2NL2tQASawn/43t5pBUu4XYk3QJ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7XS8MAAADaAAAADwAAAAAAAAAAAAAAAACYAgAAZHJzL2Rv&#10;d25yZXYueG1sUEsFBgAAAAAEAAQA9QAAAIgDAAAAAA=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048" alt="Level bars" style="position:absolute;left:212628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nn6MQA&#10;AADbAAAADwAAAGRycy9kb3ducmV2LnhtbERP22rCQBB9F/yHZYS+FN20aJXUVUSpSqEUb9DHMTsm&#10;wexszK4a/94VCr7N4VxnOK5NIS5UudyygrdOBII4sTrnVMF289UegHAeWWNhmRTcyMF41GwMMdb2&#10;yiu6rH0qQgi7GBVk3pexlC7JyKDr2JI4cAdbGfQBVqnUFV5DuCnkexR9SIM5h4YMS5pmlBzXZ6Mg&#10;mf+U+8XvdNHfnmbFaTf7+341XaVeWvXkE4Sn2j/F/+6lDvN78PglHCB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55+jEAAAA2wAAAA8AAAAAAAAAAAAAAAAAmAIAAGRycy9k&#10;b3ducmV2LnhtbFBLBQYAAAAABAAEAPUAAACJAwAAAAA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047" alt="Level bars" style="position:absolute;left:240913;top:201168;width:28286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nLdcQA&#10;AADbAAAADwAAAGRycy9kb3ducmV2LnhtbESP3WoCMRCF74W+QxjBO80qVspqFCsKWpHiD72ebsbs&#10;4maybKJu374RBO9mOOc7c2Yya2wpblT7wrGCfi8BQZw5XbBRcDquuh8gfEDWWDomBX/kYTZ9a00w&#10;1e7Oe7odghExhH2KCvIQqlRKn+Vk0fdcRRy1s6sthrjWRuoa7zHclnKQJCNpseB4IceKFjlll8PV&#10;xhrD7fInM6ud+fye968buny9/y6V6rSb+RhEoCa8zE96rSM3gscvcQA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Jy3XEAAAA2wAAAA8AAAAAAAAAAAAAAAAAmAIAAGRycy9k&#10;b3ducmV2LnhtbFBLBQYAAAAABAAEAPUAAACJAwAAAAA=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6B12C9">
        <w:rPr>
          <w:noProof/>
          <w:lang w:val="ru-RU" w:eastAsia="ru-RU"/>
        </w:rPr>
        <w:pict>
          <v:shape id="Text Box 356" o:spid="_x0000_s1040" type="#_x0000_t202" style="position:absolute;left:0;text-align:left;margin-left:51.05pt;margin-top:11.1pt;width:769.1pt;height:78.15pt;z-index:251655168;visibility:visible;mso-wrap-style:square;mso-width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" filled="f" stroked="f" strokeweight="0" insetpen="t">
            <o:lock v:ext="edit" shapetype="t"/>
            <v:textbox inset="2.85pt,2.85pt,2.85pt,2.85pt">
              <w:txbxContent>
                <w:p w:rsidR="008A7009" w:rsidRPr="00F26861" w:rsidRDefault="008A7009" w:rsidP="00F26861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rPr>
                      <w:rFonts w:ascii="Arial" w:eastAsia="Calibri" w:hAnsi="Arial" w:cs="Arial"/>
                      <w:b/>
                      <w:i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F26861">
                    <w:rPr>
                      <w:b/>
                      <w:i/>
                      <w:kern w:val="0"/>
                      <w:sz w:val="24"/>
                      <w:szCs w:val="24"/>
                      <w:lang w:val="ru-RU"/>
                    </w:rPr>
                    <w:t>Среди трудностей, которые переживает школа, особое место занимают проблемы, обусловленные ростом числа школьников с от</w:t>
                  </w:r>
                  <w:r w:rsidRPr="00F26861">
                    <w:rPr>
                      <w:b/>
                      <w:i/>
                      <w:kern w:val="0"/>
                      <w:sz w:val="24"/>
                      <w:szCs w:val="24"/>
                      <w:lang w:val="ru-RU"/>
                    </w:rPr>
                    <w:softHyphen/>
                    <w:t>клонениями в психофизическом развитии. Этот во</w:t>
                  </w:r>
                  <w:r w:rsidRPr="00F26861">
                    <w:rPr>
                      <w:b/>
                      <w:i/>
                      <w:kern w:val="0"/>
                      <w:sz w:val="24"/>
                      <w:szCs w:val="24"/>
                      <w:lang w:val="ru-RU"/>
                    </w:rPr>
                    <w:softHyphen/>
                    <w:t>прос весьма актуален не только для молодых педа</w:t>
                  </w:r>
                  <w:r w:rsidRPr="00F26861">
                    <w:rPr>
                      <w:b/>
                      <w:i/>
                      <w:kern w:val="0"/>
                      <w:sz w:val="24"/>
                      <w:szCs w:val="24"/>
                      <w:lang w:val="ru-RU"/>
                    </w:rPr>
                    <w:softHyphen/>
                    <w:t>гогов, но даже и для опытных учителей.</w:t>
                  </w:r>
                  <w:r w:rsidR="00F26861">
                    <w:rPr>
                      <w:rFonts w:ascii="Arial" w:eastAsia="Calibri" w:hAnsi="Arial" w:cs="Arial"/>
                      <w:b/>
                      <w:i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26861">
                    <w:rPr>
                      <w:b/>
                      <w:i/>
                      <w:kern w:val="0"/>
                      <w:sz w:val="24"/>
                      <w:szCs w:val="24"/>
                      <w:lang w:val="ru-RU"/>
                    </w:rPr>
                    <w:t>Психолого-педагогическое сопровождение ребен</w:t>
                  </w:r>
                  <w:r w:rsidRPr="00F26861">
                    <w:rPr>
                      <w:b/>
                      <w:i/>
                      <w:kern w:val="0"/>
                      <w:sz w:val="24"/>
                      <w:szCs w:val="24"/>
                      <w:lang w:val="ru-RU"/>
                    </w:rPr>
                    <w:softHyphen/>
                    <w:t>ка с ограниченными возможностями здоровья яв</w:t>
                  </w:r>
                  <w:r w:rsidRPr="00F26861">
                    <w:rPr>
                      <w:b/>
                      <w:i/>
                      <w:kern w:val="0"/>
                      <w:sz w:val="24"/>
                      <w:szCs w:val="24"/>
                      <w:lang w:val="ru-RU"/>
                    </w:rPr>
                    <w:softHyphen/>
                    <w:t>ляется относительно новым явлением для массовой</w:t>
                  </w:r>
                  <w:r w:rsidR="00F26861">
                    <w:rPr>
                      <w:b/>
                      <w:i/>
                      <w:kern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26861">
                    <w:rPr>
                      <w:b/>
                      <w:i/>
                      <w:kern w:val="0"/>
                      <w:sz w:val="24"/>
                      <w:szCs w:val="24"/>
                      <w:lang w:val="ru-RU"/>
                    </w:rPr>
                    <w:t>школы. В системе коррекционного образования на</w:t>
                  </w:r>
                  <w:r w:rsidRPr="00F26861">
                    <w:rPr>
                      <w:b/>
                      <w:i/>
                      <w:kern w:val="0"/>
                      <w:sz w:val="24"/>
                      <w:szCs w:val="24"/>
                      <w:lang w:val="ru-RU"/>
                    </w:rPr>
                    <w:softHyphen/>
                    <w:t xml:space="preserve">коплен большой опыт, который вполне может быть применен для </w:t>
                  </w:r>
                  <w:r w:rsidR="00F26861">
                    <w:rPr>
                      <w:b/>
                      <w:i/>
                      <w:kern w:val="0"/>
                      <w:sz w:val="24"/>
                      <w:szCs w:val="24"/>
                      <w:lang w:val="ru-RU"/>
                    </w:rPr>
                    <w:t>обучения детей с ОВЗ в  общеобразовательной  школе</w:t>
                  </w:r>
                  <w:r w:rsidRPr="00F26861">
                    <w:rPr>
                      <w:b/>
                      <w:i/>
                      <w:kern w:val="0"/>
                      <w:sz w:val="24"/>
                      <w:szCs w:val="24"/>
                      <w:lang w:val="ru-RU"/>
                    </w:rPr>
                    <w:t>.</w:t>
                  </w:r>
                </w:p>
                <w:p w:rsidR="00CC2E1E" w:rsidRPr="00F26861" w:rsidRDefault="00CC2E1E" w:rsidP="006728DD">
                  <w:pPr>
                    <w:pStyle w:val="4"/>
                    <w:jc w:val="both"/>
                    <w:rPr>
                      <w:b w:val="0"/>
                      <w:i/>
                      <w:sz w:val="24"/>
                      <w:szCs w:val="24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6B12C9">
        <w:rPr>
          <w:noProof/>
          <w:lang w:val="ru-RU" w:eastAsia="ru-RU"/>
        </w:rPr>
        <w:pict>
          <v:group id="Group 360" o:spid="_x0000_s1042" style="position:absolute;left:0;text-align:left;margin-left:36.7pt;margin-top:82.85pt;width:674.1pt;height:10.75pt;flip:y;z-index:251665408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L/QynLfAAAACwEAAA8AAAAAAAAAAAAAAAAASAYAAGRycy9k&#10;b3ducmV2LnhtbFBLBQYAAAAABAAEAPMAAABUBwAAAAA=&#10;">
            <v:rect id="Rectangle 361" o:spid="_x0000_s1045" alt="Level bars" style="position:absolute;left:184343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044" alt="Level bars" style="position:absolute;left:212628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043" alt="Level bars" style="position:absolute;left:240913;top:201168;width:28286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6B12C9">
        <w:rPr>
          <w:noProof/>
          <w:lang w:val="ru-RU" w:eastAsia="ru-RU"/>
        </w:rPr>
        <w:pict>
          <v:group id="_x0000_s1050" style="position:absolute;left:0;text-align:left;margin-left:576.6pt;margin-top:563.3pt;width:247.05pt;height:10.75pt;flip:y;z-index:251682816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">
            <v:rect id="Rectangle 361" o:spid="_x0000_s1053" alt="Level bars" style="position:absolute;left:184343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4OEb4A&#10;AADbAAAADwAAAGRycy9kb3ducmV2LnhtbERPTYvCMBC9L/gfwgje1lQRV6pRVFBET1tFPA7NmBab&#10;SWmi1n9vDoLHx/ueLVpbiQc1vnSsYNBPQBDnTpdsFJyOm98JCB+QNVaOScGLPCzmnZ8Zpto9+Z8e&#10;WTAihrBPUUERQp1K6fOCLPq+q4kjd3WNxRBhY6Ru8BnDbSWHSTKWFkuODQXWtC4ov2V3q8BV++3q&#10;rx1kZn+++BGOzT0/GKV63XY5BRGoDV/xx73TCkZxffwSf4Ccv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IuDhG+AAAA2wAAAA8AAAAAAAAAAAAAAAAAmAIAAGRycy9kb3ducmV2&#10;LnhtbFBLBQYAAAAABAAEAPUAAACD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052" alt="Level bars" style="position:absolute;left:212628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HO9sYA&#10;AADbAAAADwAAAGRycy9kb3ducmV2LnhtbESPQWvCQBSE7wX/w/IEL1I3ilSJriKKWgoiphZ6fGaf&#10;STD7NmZXTf99tyD0OMzMN8x03phS3Kl2hWUF/V4Egji1uuBMwfFz/ToG4TyyxtIyKfghB/NZ62WK&#10;sbYPPtA98ZkIEHYxKsi9r2IpXZqTQdezFXHwzrY26IOsM6lrfAS4KeUgit6kwYLDQo4VLXNKL8nN&#10;KEg3u+q03S+3o+N1VV6/Vt8fXTNUqtNuFhMQnhr/H36237WCYR/+vo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HO9s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051" alt="Level bars" style="position:absolute;left:240913;top:201168;width:28286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Hia8UA&#10;AADbAAAADwAAAGRycy9kb3ducmV2LnhtbESPUWvCQBCE3wv+h2OFvtWLYkWil6Ci0FpEtMXnbW57&#10;Ceb2Qu7U+O97QqGPw+x8szPPO1uLK7W+cqxgOEhAEBdOV2wUfH1uXqYgfEDWWDsmBXfykGe9pzmm&#10;2t34QNdjMCJC2KeooAyhSaX0RUkW/cA1xNH7ca3FEGVrpG7xFuG2lqMkmUiLFceGEhtalVScjxcb&#10;3xh/rE+F2ezMcr8YXt7pvH39Xiv13O8WMxCBuvB//Jd+0wrGI3hsiQC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geJr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6B12C9">
        <w:rPr>
          <w:noProof/>
          <w:lang w:val="ru-RU" w:eastAsia="ru-RU"/>
        </w:rPr>
        <w:pict>
          <v:shape id="Text Box 357" o:spid="_x0000_s1036" type="#_x0000_t202" style="position:absolute;left:0;text-align:left;margin-left:562.85pt;margin-top:93.6pt;width:260.45pt;height:497.05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" filled="f" stroked="f" strokeweight="0" insetpen="t">
            <o:lock v:ext="edit" shapetype="t"/>
            <v:textbox inset="2.85pt,2.85pt,2.85pt,2.85pt">
              <w:txbxContent>
                <w:p w:rsidR="00DD477E" w:rsidRPr="00DD477E" w:rsidRDefault="00DD477E" w:rsidP="00DD477E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kern w:val="0"/>
                      <w:sz w:val="22"/>
                      <w:szCs w:val="22"/>
                      <w:lang w:val="ru-RU"/>
                    </w:rPr>
                    <w:t xml:space="preserve">В образовательных учреждениях </w:t>
                  </w:r>
                  <w:r w:rsidRPr="00DD477E">
                    <w:rPr>
                      <w:kern w:val="0"/>
                      <w:sz w:val="22"/>
                      <w:szCs w:val="22"/>
                      <w:lang w:val="ru-RU"/>
                    </w:rPr>
                    <w:t xml:space="preserve"> встречаются школьники с </w:t>
                  </w:r>
                  <w:r w:rsidRPr="00DD477E">
                    <w:rPr>
                      <w:b/>
                      <w:kern w:val="0"/>
                      <w:sz w:val="22"/>
                      <w:szCs w:val="22"/>
                      <w:lang w:val="ru-RU"/>
                    </w:rPr>
                    <w:t>речевыми нарушениями.</w:t>
                  </w:r>
                </w:p>
                <w:p w:rsidR="00DD477E" w:rsidRPr="00DD477E" w:rsidRDefault="00DD477E" w:rsidP="00DD477E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D477E">
                    <w:rPr>
                      <w:kern w:val="0"/>
                      <w:sz w:val="22"/>
                      <w:szCs w:val="22"/>
                      <w:lang w:val="ru-RU"/>
                    </w:rPr>
                    <w:t>Заикание также ведет к возникновению вторичных проблем: нерешительности, робости, раздражитель</w:t>
                  </w:r>
                  <w:r w:rsidRPr="00DD477E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>ности, плаксивости и т.д.</w:t>
                  </w:r>
                </w:p>
                <w:p w:rsidR="00DD477E" w:rsidRPr="00DD477E" w:rsidRDefault="00DD477E" w:rsidP="00DD477E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i/>
                      <w:kern w:val="0"/>
                      <w:sz w:val="22"/>
                      <w:szCs w:val="22"/>
                      <w:lang w:val="ru-RU"/>
                    </w:rPr>
                  </w:pPr>
                  <w:r w:rsidRPr="00DD477E">
                    <w:rPr>
                      <w:b/>
                      <w:i/>
                      <w:kern w:val="0"/>
                      <w:sz w:val="22"/>
                      <w:szCs w:val="22"/>
                      <w:lang w:val="ru-RU"/>
                    </w:rPr>
                    <w:t xml:space="preserve">Педагогу следует: </w:t>
                  </w:r>
                </w:p>
                <w:p w:rsidR="00DD477E" w:rsidRPr="00DD477E" w:rsidRDefault="00790ABA" w:rsidP="00DD477E">
                  <w:pPr>
                    <w:numPr>
                      <w:ilvl w:val="0"/>
                      <w:numId w:val="4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left"/>
                    <w:rPr>
                      <w:rFonts w:ascii="Arial" w:eastAsia="Calibri" w:hAnsi="Arial" w:cs="Arial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D477E">
                    <w:rPr>
                      <w:kern w:val="0"/>
                      <w:sz w:val="22"/>
                      <w:szCs w:val="22"/>
                      <w:lang w:val="ru-RU"/>
                    </w:rPr>
                    <w:t>опираться на сильные стороны ребенка;</w:t>
                  </w:r>
                </w:p>
                <w:p w:rsidR="00DD477E" w:rsidRPr="00DD477E" w:rsidRDefault="00790ABA" w:rsidP="00DD477E">
                  <w:pPr>
                    <w:numPr>
                      <w:ilvl w:val="0"/>
                      <w:numId w:val="4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left"/>
                    <w:rPr>
                      <w:rFonts w:ascii="Arial" w:eastAsia="Calibri" w:hAnsi="Arial" w:cs="Arial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D477E">
                    <w:rPr>
                      <w:kern w:val="0"/>
                      <w:sz w:val="22"/>
                      <w:szCs w:val="22"/>
                      <w:lang w:val="ru-RU"/>
                    </w:rPr>
                    <w:t>подбадривать и не травмировать ребенка снижени</w:t>
                  </w:r>
                  <w:r w:rsidRPr="00DD477E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>ем оценок за специфические ошибки;</w:t>
                  </w:r>
                </w:p>
                <w:p w:rsidR="00DD477E" w:rsidRPr="00DD477E" w:rsidRDefault="00790ABA" w:rsidP="00DD477E">
                  <w:pPr>
                    <w:numPr>
                      <w:ilvl w:val="0"/>
                      <w:numId w:val="4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left"/>
                    <w:rPr>
                      <w:rFonts w:ascii="Arial" w:eastAsia="Calibri" w:hAnsi="Arial" w:cs="Arial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D477E">
                    <w:rPr>
                      <w:kern w:val="0"/>
                      <w:sz w:val="22"/>
                      <w:szCs w:val="22"/>
                      <w:lang w:val="ru-RU"/>
                    </w:rPr>
                    <w:t>тактично оказывать помощь;</w:t>
                  </w:r>
                </w:p>
                <w:p w:rsidR="00DD477E" w:rsidRPr="00DD477E" w:rsidRDefault="00790ABA" w:rsidP="00DD477E">
                  <w:pPr>
                    <w:numPr>
                      <w:ilvl w:val="0"/>
                      <w:numId w:val="4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left"/>
                    <w:rPr>
                      <w:rFonts w:ascii="Arial" w:eastAsia="Calibri" w:hAnsi="Arial" w:cs="Arial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D477E">
                    <w:rPr>
                      <w:kern w:val="0"/>
                      <w:sz w:val="22"/>
                      <w:szCs w:val="22"/>
                      <w:lang w:val="ru-RU"/>
                    </w:rPr>
                    <w:t>не требовать развернутых устных ответов в при</w:t>
                  </w:r>
                  <w:r w:rsidRPr="00DD477E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>сутствии других учеников, лучше н</w:t>
                  </w:r>
                  <w:r w:rsidR="00DD477E" w:rsidRPr="00DD477E">
                    <w:rPr>
                      <w:kern w:val="0"/>
                      <w:sz w:val="22"/>
                      <w:szCs w:val="22"/>
                      <w:lang w:val="ru-RU"/>
                    </w:rPr>
                    <w:t>егромко у сто</w:t>
                  </w:r>
                  <w:r w:rsidR="00DD477E" w:rsidRPr="00DD477E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>ла либо письменно;</w:t>
                  </w:r>
                </w:p>
                <w:p w:rsidR="00DD477E" w:rsidRPr="00DD477E" w:rsidRDefault="00790ABA" w:rsidP="00DD477E">
                  <w:pPr>
                    <w:numPr>
                      <w:ilvl w:val="0"/>
                      <w:numId w:val="4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left"/>
                    <w:rPr>
                      <w:rFonts w:ascii="Arial" w:eastAsia="Calibri" w:hAnsi="Arial" w:cs="Arial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D477E">
                    <w:rPr>
                      <w:kern w:val="0"/>
                      <w:sz w:val="22"/>
                      <w:szCs w:val="22"/>
                      <w:lang w:val="ru-RU"/>
                    </w:rPr>
                    <w:t xml:space="preserve">организовать работу ребенка с логопедом. </w:t>
                  </w:r>
                </w:p>
                <w:p w:rsidR="00DD477E" w:rsidRDefault="00DD477E" w:rsidP="00DD477E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firstLine="424"/>
                    <w:rPr>
                      <w:kern w:val="0"/>
                      <w:sz w:val="22"/>
                      <w:szCs w:val="22"/>
                      <w:lang w:val="ru-RU"/>
                    </w:rPr>
                  </w:pPr>
                </w:p>
                <w:p w:rsidR="00270A7E" w:rsidRPr="00DD477E" w:rsidRDefault="00790ABA" w:rsidP="00DD477E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firstLine="424"/>
                    <w:rPr>
                      <w:rFonts w:ascii="Arial" w:eastAsia="Calibri" w:hAnsi="Arial" w:cs="Arial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D477E">
                    <w:rPr>
                      <w:kern w:val="0"/>
                      <w:sz w:val="22"/>
                      <w:szCs w:val="22"/>
                      <w:lang w:val="ru-RU"/>
                    </w:rPr>
                    <w:t xml:space="preserve">Затруднения в обучении часто связаны с </w:t>
                  </w:r>
                  <w:r w:rsidRPr="00DD477E">
                    <w:rPr>
                      <w:b/>
                      <w:kern w:val="0"/>
                      <w:sz w:val="22"/>
                      <w:szCs w:val="22"/>
                      <w:lang w:val="ru-RU"/>
                    </w:rPr>
                    <w:t>наруше</w:t>
                  </w:r>
                  <w:r w:rsidRPr="00DD477E">
                    <w:rPr>
                      <w:b/>
                      <w:kern w:val="0"/>
                      <w:sz w:val="22"/>
                      <w:szCs w:val="22"/>
                      <w:lang w:val="ru-RU"/>
                    </w:rPr>
                    <w:softHyphen/>
                    <w:t>нием зрения</w:t>
                  </w:r>
                  <w:r w:rsidRPr="00DD477E">
                    <w:rPr>
                      <w:kern w:val="0"/>
                      <w:sz w:val="22"/>
                      <w:szCs w:val="22"/>
                      <w:lang w:val="ru-RU"/>
                    </w:rPr>
                    <w:t xml:space="preserve"> (дальнозоркость, близорукость, астиг</w:t>
                  </w:r>
                  <w:r w:rsidRPr="00DD477E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>матизм). Дети часто нечетко видят буквы и цифры, путают их по начертанию, они быстро утомляются, имеют низкую работоспособность. Все нарушения обычно компенсируются очками. Педагог должен помнить, что эти дети не всегда хорошо видят дос</w:t>
                  </w:r>
                  <w:r w:rsidRPr="00DD477E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>ку, карту.</w:t>
                  </w:r>
                </w:p>
                <w:p w:rsidR="00DD477E" w:rsidRDefault="00DD477E" w:rsidP="00DD477E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eastAsia="Calibri"/>
                      <w:b/>
                      <w:i/>
                      <w:kern w:val="0"/>
                      <w:sz w:val="22"/>
                      <w:szCs w:val="22"/>
                      <w:lang w:val="ru-RU"/>
                    </w:rPr>
                  </w:pPr>
                </w:p>
                <w:p w:rsidR="00DD477E" w:rsidRPr="00DD477E" w:rsidRDefault="00DD477E" w:rsidP="00DD477E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i/>
                      <w:iCs/>
                      <w:kern w:val="0"/>
                      <w:sz w:val="22"/>
                      <w:szCs w:val="22"/>
                      <w:lang w:val="ru-RU"/>
                    </w:rPr>
                  </w:pPr>
                  <w:r w:rsidRPr="00D710C7">
                    <w:rPr>
                      <w:rFonts w:eastAsia="Calibri"/>
                      <w:b/>
                      <w:i/>
                      <w:kern w:val="0"/>
                      <w:sz w:val="22"/>
                      <w:szCs w:val="22"/>
                      <w:lang w:val="ru-RU"/>
                    </w:rPr>
                    <w:t>Следует рекомендовать</w:t>
                  </w:r>
                  <w:r w:rsidRPr="00DD477E">
                    <w:rPr>
                      <w:b/>
                      <w:i/>
                      <w:iCs/>
                      <w:kern w:val="0"/>
                      <w:sz w:val="22"/>
                      <w:szCs w:val="22"/>
                      <w:lang w:val="ru-RU"/>
                    </w:rPr>
                    <w:t>:</w:t>
                  </w:r>
                </w:p>
                <w:p w:rsidR="00DD477E" w:rsidRPr="00F26861" w:rsidRDefault="00DD477E" w:rsidP="00DD477E">
                  <w:pPr>
                    <w:pStyle w:val="ad"/>
                    <w:numPr>
                      <w:ilvl w:val="0"/>
                      <w:numId w:val="5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F26861">
                    <w:rPr>
                      <w:kern w:val="0"/>
                      <w:sz w:val="24"/>
                      <w:szCs w:val="24"/>
                      <w:lang w:val="ru-RU"/>
                    </w:rPr>
                    <w:t>На уроке  следить за объемом  зрительной нагрузки, желательно использовать разные виды</w:t>
                  </w:r>
                  <w:r w:rsidR="00F26861" w:rsidRPr="00F26861">
                    <w:rPr>
                      <w:kern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26861">
                    <w:rPr>
                      <w:kern w:val="0"/>
                      <w:sz w:val="24"/>
                      <w:szCs w:val="24"/>
                      <w:lang w:val="ru-RU"/>
                    </w:rPr>
                    <w:t>работ.</w:t>
                  </w:r>
                </w:p>
                <w:p w:rsidR="00DD477E" w:rsidRPr="00F26861" w:rsidRDefault="00DD477E" w:rsidP="00DD477E">
                  <w:pPr>
                    <w:pStyle w:val="ad"/>
                    <w:numPr>
                      <w:ilvl w:val="0"/>
                      <w:numId w:val="5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F26861">
                    <w:rPr>
                      <w:kern w:val="0"/>
                      <w:sz w:val="24"/>
                      <w:szCs w:val="24"/>
                      <w:lang w:val="ru-RU"/>
                    </w:rPr>
                    <w:t>В школе и дома следует соблюдать санитарно-гигиенические условия: правильное освещение, ис</w:t>
                  </w:r>
                  <w:r w:rsidRPr="00F26861">
                    <w:rPr>
                      <w:kern w:val="0"/>
                      <w:sz w:val="24"/>
                      <w:szCs w:val="24"/>
                      <w:lang w:val="ru-RU"/>
                    </w:rPr>
                    <w:softHyphen/>
                    <w:t>пользование подставки, правильность посадки.</w:t>
                  </w:r>
                </w:p>
                <w:p w:rsidR="00DD477E" w:rsidRPr="00F26861" w:rsidRDefault="00DD477E" w:rsidP="00DD477E">
                  <w:pPr>
                    <w:pStyle w:val="ad"/>
                    <w:numPr>
                      <w:ilvl w:val="0"/>
                      <w:numId w:val="5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F26861">
                    <w:rPr>
                      <w:kern w:val="0"/>
                      <w:sz w:val="24"/>
                      <w:szCs w:val="24"/>
                      <w:lang w:val="ru-RU"/>
                    </w:rPr>
                    <w:t>Возможно выполнение упражнений для трениров</w:t>
                  </w:r>
                  <w:r w:rsidRPr="00F26861">
                    <w:rPr>
                      <w:kern w:val="0"/>
                      <w:sz w:val="24"/>
                      <w:szCs w:val="24"/>
                      <w:lang w:val="ru-RU"/>
                    </w:rPr>
                    <w:softHyphen/>
                    <w:t>ки глазной мышцы.</w:t>
                  </w:r>
                </w:p>
                <w:p w:rsidR="00DD477E" w:rsidRPr="00DD477E" w:rsidRDefault="00DD477E" w:rsidP="00DD477E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6B12C9">
        <w:rPr>
          <w:noProof/>
          <w:lang w:val="ru-RU" w:eastAsia="ru-RU"/>
        </w:rPr>
        <w:pict>
          <v:shape id="_x0000_s1037" type="#_x0000_t202" style="position:absolute;left:0;text-align:left;margin-left:280.1pt;margin-top:93.6pt;width:260.45pt;height:497.0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" filled="f" stroked="f" strokeweight="0" insetpen="t">
            <o:lock v:ext="edit" shapetype="t"/>
            <v:textbox style="mso-next-textbox:#Text Box 358" inset="2.85pt,2.85pt,2.85pt,2.85pt">
              <w:txbxContent>
                <w:p w:rsidR="00D710C7" w:rsidRPr="00D710C7" w:rsidRDefault="00951CEF" w:rsidP="00D710C7">
                  <w:pPr>
                    <w:spacing w:after="200" w:line="240" w:lineRule="auto"/>
                    <w:ind w:firstLine="720"/>
                    <w:contextualSpacing/>
                    <w:rPr>
                      <w:kern w:val="0"/>
                      <w:sz w:val="22"/>
                      <w:szCs w:val="22"/>
                      <w:lang w:val="ru-RU"/>
                    </w:rPr>
                  </w:pPr>
                  <w:proofErr w:type="gramStart"/>
                  <w:r>
                    <w:rPr>
                      <w:kern w:val="0"/>
                      <w:sz w:val="22"/>
                      <w:szCs w:val="22"/>
                      <w:lang w:val="ru-RU"/>
                    </w:rPr>
                    <w:t>При</w:t>
                  </w:r>
                  <w:proofErr w:type="gramEnd"/>
                  <w:r w:rsidR="00D710C7" w:rsidRPr="00D710C7">
                    <w:rPr>
                      <w:kern w:val="0"/>
                      <w:sz w:val="22"/>
                      <w:szCs w:val="22"/>
                      <w:lang w:val="ru-RU"/>
                    </w:rPr>
                    <w:t xml:space="preserve"> обучени</w:t>
                  </w:r>
                  <w:r>
                    <w:rPr>
                      <w:kern w:val="0"/>
                      <w:sz w:val="22"/>
                      <w:szCs w:val="22"/>
                      <w:lang w:val="ru-RU"/>
                    </w:rPr>
                    <w:t xml:space="preserve">е детей </w:t>
                  </w:r>
                  <w:r w:rsidR="00D710C7" w:rsidRPr="00D710C7">
                    <w:rPr>
                      <w:kern w:val="0"/>
                      <w:sz w:val="22"/>
                      <w:szCs w:val="22"/>
                      <w:lang w:val="ru-RU"/>
                    </w:rPr>
                    <w:t xml:space="preserve"> в школе важно выявить школьников с </w:t>
                  </w:r>
                  <w:r w:rsidR="00D710C7" w:rsidRPr="00D710C7">
                    <w:rPr>
                      <w:b/>
                      <w:kern w:val="0"/>
                      <w:sz w:val="22"/>
                      <w:szCs w:val="22"/>
                      <w:lang w:val="ru-RU"/>
                    </w:rPr>
                    <w:t>нарушением слуха</w:t>
                  </w:r>
                  <w:r w:rsidR="00D710C7" w:rsidRPr="00D710C7">
                    <w:rPr>
                      <w:kern w:val="0"/>
                      <w:sz w:val="22"/>
                      <w:szCs w:val="22"/>
                      <w:lang w:val="ru-RU"/>
                    </w:rPr>
                    <w:t>, поскольку нали</w:t>
                  </w:r>
                  <w:r w:rsidR="00D710C7" w:rsidRPr="00D710C7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>чие сохранного физического слуха является необхо</w:t>
                  </w:r>
                  <w:r w:rsidR="00D710C7" w:rsidRPr="00D710C7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>димой предпосылкой успешного овладения чтением и письмом. Чтобы четко и правильно произносить звуки и слова, ребенок должен услышать их. При незначительном снижении слуха он лишается воз</w:t>
                  </w:r>
                  <w:r w:rsidR="00D710C7" w:rsidRPr="00D710C7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>можности нормального восприятия речи. Как прави</w:t>
                  </w:r>
                  <w:r w:rsidR="00D710C7" w:rsidRPr="00D710C7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>ло, эти дети имеют ограниченный словарный запас, специфические дефекты в произношении. При чте</w:t>
                  </w:r>
                  <w:r w:rsidR="00D710C7" w:rsidRPr="00D710C7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>нии и письме характерны специфические ошибки: смешивание звонких и глухих согласных, шипящих и свистящих, выпадение безударных окончаний, опускание начала слова, искажение сочетания со</w:t>
                  </w:r>
                  <w:r w:rsidR="00D710C7" w:rsidRPr="00D710C7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>гласных звуков, нарушение грамматического строя речи и им подобные.</w:t>
                  </w:r>
                </w:p>
                <w:p w:rsidR="00D710C7" w:rsidRPr="00D710C7" w:rsidRDefault="00D710C7" w:rsidP="00D710C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contextualSpacing/>
                    <w:rPr>
                      <w:rFonts w:ascii="Arial" w:eastAsia="Calibri" w:hAnsi="Arial" w:cs="Arial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710C7">
                    <w:rPr>
                      <w:kern w:val="0"/>
                      <w:sz w:val="22"/>
                      <w:szCs w:val="22"/>
                      <w:lang w:val="ru-RU"/>
                    </w:rPr>
                    <w:t>В то же время дети с легким нарушением слу</w:t>
                  </w:r>
                  <w:r w:rsidRPr="00D710C7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>ха при создании надлежащих условий могут быть успевающими учениками.</w:t>
                  </w:r>
                </w:p>
                <w:p w:rsidR="00D710C7" w:rsidRPr="00DD477E" w:rsidRDefault="00D710C7" w:rsidP="00D710C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i/>
                      <w:iCs/>
                      <w:kern w:val="0"/>
                      <w:sz w:val="22"/>
                      <w:szCs w:val="22"/>
                      <w:lang w:val="ru-RU"/>
                    </w:rPr>
                  </w:pPr>
                  <w:r w:rsidRPr="00D710C7">
                    <w:rPr>
                      <w:rFonts w:eastAsia="Calibri"/>
                      <w:b/>
                      <w:i/>
                      <w:kern w:val="0"/>
                      <w:sz w:val="22"/>
                      <w:szCs w:val="22"/>
                      <w:lang w:val="ru-RU"/>
                    </w:rPr>
                    <w:t xml:space="preserve">Следует рекомендовать </w:t>
                  </w:r>
                  <w:r w:rsidRPr="00D710C7">
                    <w:rPr>
                      <w:b/>
                      <w:i/>
                      <w:iCs/>
                      <w:kern w:val="0"/>
                      <w:sz w:val="22"/>
                      <w:szCs w:val="22"/>
                      <w:lang w:val="ru-RU"/>
                    </w:rPr>
                    <w:t xml:space="preserve"> учителю</w:t>
                  </w:r>
                  <w:r w:rsidRPr="00DD477E">
                    <w:rPr>
                      <w:b/>
                      <w:i/>
                      <w:iCs/>
                      <w:kern w:val="0"/>
                      <w:sz w:val="22"/>
                      <w:szCs w:val="22"/>
                      <w:lang w:val="ru-RU"/>
                    </w:rPr>
                    <w:t>:</w:t>
                  </w:r>
                </w:p>
                <w:p w:rsidR="00D710C7" w:rsidRPr="00F26861" w:rsidRDefault="00D710C7" w:rsidP="00DD477E">
                  <w:pPr>
                    <w:pStyle w:val="ad"/>
                    <w:numPr>
                      <w:ilvl w:val="0"/>
                      <w:numId w:val="3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57" w:hanging="357"/>
                    <w:rPr>
                      <w:rFonts w:ascii="Arial" w:eastAsia="Calibri" w:hAnsi="Arial" w:cs="Arial"/>
                      <w:color w:val="auto"/>
                      <w:kern w:val="0"/>
                      <w:sz w:val="20"/>
                      <w:szCs w:val="20"/>
                      <w:lang w:val="ru-RU"/>
                    </w:rPr>
                  </w:pPr>
                  <w:r w:rsidRPr="00F26861">
                    <w:rPr>
                      <w:kern w:val="0"/>
                      <w:sz w:val="20"/>
                      <w:szCs w:val="20"/>
                      <w:lang w:val="ru-RU"/>
                    </w:rPr>
                    <w:t>Посадить уча</w:t>
                  </w:r>
                  <w:r w:rsidRPr="00F26861">
                    <w:rPr>
                      <w:kern w:val="0"/>
                      <w:sz w:val="20"/>
                      <w:szCs w:val="20"/>
                      <w:lang w:val="ru-RU"/>
                    </w:rPr>
                    <w:softHyphen/>
                    <w:t>щихся с нарушениями слуха на первую парту. При объяснении материала педагогу следует говорить громко, четко произносить слова, так, чтобы ребе</w:t>
                  </w:r>
                  <w:r w:rsidRPr="00F26861">
                    <w:rPr>
                      <w:kern w:val="0"/>
                      <w:sz w:val="20"/>
                      <w:szCs w:val="20"/>
                      <w:lang w:val="ru-RU"/>
                    </w:rPr>
                    <w:softHyphen/>
                    <w:t xml:space="preserve">нок видел лицо учителя. </w:t>
                  </w:r>
                </w:p>
                <w:p w:rsidR="00DD477E" w:rsidRPr="00F26861" w:rsidRDefault="00D710C7" w:rsidP="00DD477E">
                  <w:pPr>
                    <w:pStyle w:val="ad"/>
                    <w:numPr>
                      <w:ilvl w:val="0"/>
                      <w:numId w:val="3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57" w:hanging="357"/>
                    <w:rPr>
                      <w:rFonts w:ascii="Arial" w:eastAsia="Calibri" w:hAnsi="Arial" w:cs="Arial"/>
                      <w:color w:val="auto"/>
                      <w:kern w:val="0"/>
                      <w:sz w:val="20"/>
                      <w:szCs w:val="20"/>
                      <w:lang w:val="ru-RU"/>
                    </w:rPr>
                  </w:pPr>
                  <w:r w:rsidRPr="00F26861">
                    <w:rPr>
                      <w:kern w:val="0"/>
                      <w:sz w:val="20"/>
                      <w:szCs w:val="20"/>
                      <w:lang w:val="ru-RU"/>
                    </w:rPr>
                    <w:t>При необходимости сле</w:t>
                  </w:r>
                  <w:r w:rsidRPr="00F26861">
                    <w:rPr>
                      <w:kern w:val="0"/>
                      <w:sz w:val="20"/>
                      <w:szCs w:val="20"/>
                      <w:lang w:val="ru-RU"/>
                    </w:rPr>
                    <w:softHyphen/>
                    <w:t>дует повторить материал, провести качественный анализ ошибок и, если в работе есть ошибки, связанные с недостаточ</w:t>
                  </w:r>
                  <w:r w:rsidR="00DD477E" w:rsidRPr="00F26861">
                    <w:rPr>
                      <w:kern w:val="0"/>
                      <w:sz w:val="20"/>
                      <w:szCs w:val="20"/>
                      <w:lang w:val="ru-RU"/>
                    </w:rPr>
                    <w:t>ностью слуха, не снижать оценки</w:t>
                  </w:r>
                  <w:r w:rsidR="00F26861" w:rsidRPr="00F26861">
                    <w:rPr>
                      <w:kern w:val="0"/>
                      <w:sz w:val="20"/>
                      <w:szCs w:val="20"/>
                      <w:lang w:val="ru-RU"/>
                    </w:rPr>
                    <w:t>.</w:t>
                  </w:r>
                </w:p>
                <w:p w:rsidR="00DD477E" w:rsidRPr="00F26861" w:rsidRDefault="00D710C7" w:rsidP="00DD477E">
                  <w:pPr>
                    <w:pStyle w:val="ad"/>
                    <w:numPr>
                      <w:ilvl w:val="0"/>
                      <w:numId w:val="3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57" w:hanging="357"/>
                    <w:rPr>
                      <w:rFonts w:ascii="Arial" w:eastAsia="Calibri" w:hAnsi="Arial" w:cs="Arial"/>
                      <w:color w:val="auto"/>
                      <w:kern w:val="0"/>
                      <w:sz w:val="20"/>
                      <w:szCs w:val="20"/>
                      <w:lang w:val="ru-RU"/>
                    </w:rPr>
                  </w:pPr>
                  <w:r w:rsidRPr="00F26861">
                    <w:rPr>
                      <w:kern w:val="0"/>
                      <w:sz w:val="20"/>
                      <w:szCs w:val="20"/>
                      <w:lang w:val="ru-RU"/>
                    </w:rPr>
                    <w:t>Необходимо в присутствии других учеников под</w:t>
                  </w:r>
                  <w:r w:rsidRPr="00F26861">
                    <w:rPr>
                      <w:kern w:val="0"/>
                      <w:sz w:val="20"/>
                      <w:szCs w:val="20"/>
                      <w:lang w:val="ru-RU"/>
                    </w:rPr>
                    <w:softHyphen/>
                    <w:t>черкивать положительные качества и успехи, до</w:t>
                  </w:r>
                  <w:r w:rsidRPr="00F26861">
                    <w:rPr>
                      <w:kern w:val="0"/>
                      <w:sz w:val="20"/>
                      <w:szCs w:val="20"/>
                      <w:lang w:val="ru-RU"/>
                    </w:rPr>
                    <w:softHyphen/>
                    <w:t>стигнутые ребенком.</w:t>
                  </w:r>
                </w:p>
                <w:p w:rsidR="00DD477E" w:rsidRPr="00F26861" w:rsidRDefault="00DD477E" w:rsidP="00DD477E">
                  <w:pPr>
                    <w:pStyle w:val="ad"/>
                    <w:numPr>
                      <w:ilvl w:val="0"/>
                      <w:numId w:val="3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57" w:hanging="357"/>
                    <w:rPr>
                      <w:rFonts w:ascii="Arial" w:eastAsia="Calibri" w:hAnsi="Arial" w:cs="Arial"/>
                      <w:color w:val="auto"/>
                      <w:kern w:val="0"/>
                      <w:sz w:val="20"/>
                      <w:szCs w:val="20"/>
                      <w:lang w:val="ru-RU"/>
                    </w:rPr>
                  </w:pPr>
                  <w:r w:rsidRPr="00F26861">
                    <w:rPr>
                      <w:kern w:val="0"/>
                      <w:sz w:val="20"/>
                      <w:szCs w:val="20"/>
                      <w:lang w:val="ru-RU"/>
                    </w:rPr>
                    <w:t>Ж</w:t>
                  </w:r>
                  <w:r w:rsidR="00D710C7" w:rsidRPr="00F26861">
                    <w:rPr>
                      <w:kern w:val="0"/>
                      <w:sz w:val="20"/>
                      <w:szCs w:val="20"/>
                      <w:lang w:val="ru-RU"/>
                    </w:rPr>
                    <w:t>елательно провести не</w:t>
                  </w:r>
                  <w:r w:rsidR="00D710C7" w:rsidRPr="00F26861">
                    <w:rPr>
                      <w:kern w:val="0"/>
                      <w:sz w:val="20"/>
                      <w:szCs w:val="20"/>
                      <w:lang w:val="ru-RU"/>
                    </w:rPr>
                    <w:softHyphen/>
                    <w:t>сколько дополнительных занятий, на которых боль</w:t>
                  </w:r>
                  <w:r w:rsidR="00D710C7" w:rsidRPr="00F26861">
                    <w:rPr>
                      <w:kern w:val="0"/>
                      <w:sz w:val="20"/>
                      <w:szCs w:val="20"/>
                      <w:lang w:val="ru-RU"/>
                    </w:rPr>
                    <w:softHyphen/>
                    <w:t>ше внимания уделить различению на слух глухих и звонких согласных, безударных частей слова, обога</w:t>
                  </w:r>
                  <w:r w:rsidR="00D710C7" w:rsidRPr="00F26861">
                    <w:rPr>
                      <w:kern w:val="0"/>
                      <w:sz w:val="20"/>
                      <w:szCs w:val="20"/>
                      <w:lang w:val="ru-RU"/>
                    </w:rPr>
                    <w:softHyphen/>
                    <w:t>щению словарного запаса.</w:t>
                  </w:r>
                </w:p>
                <w:p w:rsidR="0005351B" w:rsidRPr="00F26861" w:rsidRDefault="00D710C7" w:rsidP="00DD477E">
                  <w:pPr>
                    <w:pStyle w:val="ad"/>
                    <w:numPr>
                      <w:ilvl w:val="0"/>
                      <w:numId w:val="3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57" w:hanging="357"/>
                    <w:rPr>
                      <w:rFonts w:ascii="Arial" w:eastAsia="Calibri" w:hAnsi="Arial" w:cs="Arial"/>
                      <w:color w:val="auto"/>
                      <w:kern w:val="0"/>
                      <w:sz w:val="20"/>
                      <w:szCs w:val="20"/>
                      <w:lang w:val="ru-RU"/>
                    </w:rPr>
                  </w:pPr>
                  <w:r w:rsidRPr="00F26861">
                    <w:rPr>
                      <w:kern w:val="0"/>
                      <w:sz w:val="20"/>
                      <w:szCs w:val="20"/>
                      <w:lang w:val="ru-RU"/>
                    </w:rPr>
                    <w:t>Важно обратить внима</w:t>
                  </w:r>
                  <w:r w:rsidRPr="00F26861">
                    <w:rPr>
                      <w:kern w:val="0"/>
                      <w:sz w:val="20"/>
                      <w:szCs w:val="20"/>
                      <w:lang w:val="ru-RU"/>
                    </w:rPr>
                    <w:softHyphen/>
                    <w:t>ние родителей на необходимость выработки в семье требований к речи взрослых</w:t>
                  </w:r>
                </w:p>
              </w:txbxContent>
            </v:textbox>
            <w10:wrap anchorx="page" anchory="page"/>
          </v:shape>
        </w:pict>
      </w:r>
      <w:r w:rsidR="006B12C9">
        <w:rPr>
          <w:noProof/>
          <w:lang w:val="ru-RU" w:eastAsia="ru-RU"/>
        </w:rPr>
        <w:pict>
          <v:shape id="Text Box 453" o:spid="_x0000_s1038" type="#_x0000_t202" style="position:absolute;left:0;text-align:left;margin-left:280.15pt;margin-top:349.55pt;width:25.5pt;height:15.0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" filled="f" stroked="f">
            <v:textbox>
              <w:txbxContent>
                <w:p w:rsidR="00A537EB" w:rsidRDefault="00A537EB"/>
              </w:txbxContent>
            </v:textbox>
            <w10:wrap anchorx="page" anchory="page"/>
          </v:shape>
        </w:pict>
      </w:r>
      <w:r w:rsidR="006B12C9">
        <w:rPr>
          <w:noProof/>
          <w:lang w:val="ru-RU" w:eastAsia="ru-RU"/>
        </w:rPr>
        <w:pict>
          <v:shape id="Text Box 355" o:spid="_x0000_s1039" type="#_x0000_t202" style="position:absolute;left:0;text-align:left;margin-left:26.15pt;margin-top:89.25pt;width:235.05pt;height:501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" filled="f" stroked="f" strokeweight="0" insetpen="t">
            <o:lock v:ext="edit" shapetype="t"/>
            <v:textbox inset="2.85pt,2.85pt,2.85pt,2.85pt">
              <w:txbxContent>
                <w:p w:rsidR="008A7009" w:rsidRPr="00F26861" w:rsidRDefault="008A7009" w:rsidP="00D710C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rPr>
                      <w:rFonts w:ascii="Arial" w:eastAsia="Calibri" w:hAnsi="Arial" w:cs="Arial"/>
                      <w:b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F26861">
                    <w:rPr>
                      <w:kern w:val="0"/>
                      <w:sz w:val="22"/>
                      <w:szCs w:val="22"/>
                      <w:lang w:val="ru-RU"/>
                    </w:rPr>
                    <w:t>Обучения в школе, вхождение в школьную жизнь, новую социальную ситуацию является слож</w:t>
                  </w:r>
                  <w:r w:rsidRPr="00F26861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>ной задачей для всех категорий детей. В то же время учитель должен быть готов к тому, что в классе мо</w:t>
                  </w:r>
                  <w:r w:rsidRPr="00F26861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 xml:space="preserve">гут быть и дети, учебные трудности которых имеют стойкий характер и, как правило, сопровождаются поведенческими нарушениями. </w:t>
                  </w:r>
                  <w:r w:rsidRPr="00F26861">
                    <w:rPr>
                      <w:b/>
                      <w:i/>
                      <w:kern w:val="0"/>
                      <w:sz w:val="22"/>
                      <w:szCs w:val="22"/>
                      <w:lang w:val="ru-RU"/>
                    </w:rPr>
                    <w:t>Это школьники с нарушениями речи, слуха, зрения, астеническими состояниями, ЗПР, тяжелыми психическими пере</w:t>
                  </w:r>
                  <w:r w:rsidRPr="00F26861">
                    <w:rPr>
                      <w:b/>
                      <w:i/>
                      <w:kern w:val="0"/>
                      <w:sz w:val="22"/>
                      <w:szCs w:val="22"/>
                      <w:lang w:val="ru-RU"/>
                    </w:rPr>
                    <w:softHyphen/>
                    <w:t>живаниями, психопатическими формами поведе</w:t>
                  </w:r>
                  <w:r w:rsidRPr="00F26861">
                    <w:rPr>
                      <w:b/>
                      <w:i/>
                      <w:kern w:val="0"/>
                      <w:sz w:val="22"/>
                      <w:szCs w:val="22"/>
                      <w:lang w:val="ru-RU"/>
                    </w:rPr>
                    <w:softHyphen/>
                    <w:t>ния.</w:t>
                  </w:r>
                </w:p>
                <w:p w:rsidR="008A7009" w:rsidRPr="00F26861" w:rsidRDefault="008A7009" w:rsidP="00D710C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rPr>
                      <w:rFonts w:ascii="Arial" w:eastAsia="Calibri" w:hAnsi="Arial" w:cs="Arial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F26861">
                    <w:rPr>
                      <w:kern w:val="0"/>
                      <w:sz w:val="22"/>
                      <w:szCs w:val="22"/>
                      <w:lang w:val="ru-RU"/>
                    </w:rPr>
                    <w:t>«</w:t>
                  </w:r>
                  <w:r w:rsidRPr="00F26861">
                    <w:rPr>
                      <w:color w:val="auto"/>
                      <w:kern w:val="0"/>
                      <w:sz w:val="22"/>
                      <w:szCs w:val="22"/>
                      <w:lang w:val="ru-RU"/>
                    </w:rPr>
                    <w:t>Ребенок, развитие которого осложнено дефек</w:t>
                  </w:r>
                  <w:r w:rsidRPr="00F26861">
                    <w:rPr>
                      <w:color w:val="auto"/>
                      <w:kern w:val="0"/>
                      <w:sz w:val="22"/>
                      <w:szCs w:val="22"/>
                      <w:lang w:val="ru-RU"/>
                    </w:rPr>
                    <w:softHyphen/>
                    <w:t>том, не есть  менее развитой, чем его нормальные сверстники, ребенок, но иначе развитой», — писал Л.С. Выготский.</w:t>
                  </w:r>
                  <w:r w:rsidRPr="00F26861">
                    <w:rPr>
                      <w:kern w:val="0"/>
                      <w:sz w:val="22"/>
                      <w:szCs w:val="22"/>
                      <w:lang w:val="ru-RU"/>
                    </w:rPr>
                    <w:t xml:space="preserve"> Задачей школы и общества являет</w:t>
                  </w:r>
                  <w:r w:rsidRPr="00F26861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>ся создание условий компенсации нарушения раз</w:t>
                  </w:r>
                  <w:r w:rsidRPr="00F26861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>вития.</w:t>
                  </w:r>
                </w:p>
                <w:p w:rsidR="008A7009" w:rsidRPr="00F26861" w:rsidRDefault="008A7009" w:rsidP="008A7009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F26861">
                    <w:rPr>
                      <w:kern w:val="0"/>
                      <w:sz w:val="22"/>
                      <w:szCs w:val="22"/>
                      <w:lang w:val="ru-RU"/>
                    </w:rPr>
                    <w:t>Основ</w:t>
                  </w:r>
                  <w:r w:rsidR="0001445A" w:rsidRPr="00F26861">
                    <w:rPr>
                      <w:kern w:val="0"/>
                      <w:sz w:val="22"/>
                      <w:szCs w:val="22"/>
                      <w:lang w:val="ru-RU"/>
                    </w:rPr>
                    <w:t xml:space="preserve">ным методом изучения адаптации детей с ОВЗ </w:t>
                  </w:r>
                  <w:r w:rsidRPr="00F26861">
                    <w:rPr>
                      <w:kern w:val="0"/>
                      <w:sz w:val="22"/>
                      <w:szCs w:val="22"/>
                      <w:lang w:val="ru-RU"/>
                    </w:rPr>
                    <w:t>к школе является направленное на</w:t>
                  </w:r>
                  <w:r w:rsidRPr="00F26861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>блюдение. На основе наблюдения за поведением и учебной деятельностью, а также результатов ана</w:t>
                  </w:r>
                  <w:r w:rsidRPr="00F26861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>лиза данных о состоянии здоровья и физического развития необходимо выделить учащихся, которые испытывают те или иные затруднения.</w:t>
                  </w:r>
                </w:p>
                <w:p w:rsidR="008A7009" w:rsidRPr="00F26861" w:rsidRDefault="008A7009" w:rsidP="0001445A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contextualSpacing/>
                    <w:rPr>
                      <w:rFonts w:ascii="Arial" w:eastAsia="Calibri" w:hAnsi="Arial" w:cs="Arial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F26861">
                    <w:rPr>
                      <w:kern w:val="0"/>
                      <w:sz w:val="22"/>
                      <w:szCs w:val="22"/>
                      <w:lang w:val="ru-RU"/>
                    </w:rPr>
                    <w:t>Следует фиксировать все случаи, которые выделя</w:t>
                  </w:r>
                  <w:r w:rsidRPr="00F26861">
                    <w:rPr>
                      <w:kern w:val="0"/>
                      <w:sz w:val="22"/>
                      <w:szCs w:val="22"/>
                      <w:lang w:val="ru-RU"/>
                    </w:rPr>
                    <w:softHyphen/>
                    <w:t xml:space="preserve">ют ребенка из общей массы, а именно </w:t>
                  </w:r>
                  <w:r w:rsidRPr="00F26861">
                    <w:rPr>
                      <w:iCs/>
                      <w:kern w:val="0"/>
                      <w:sz w:val="22"/>
                      <w:szCs w:val="22"/>
                      <w:lang w:val="ru-RU"/>
                    </w:rPr>
                    <w:t>доминирующее эмоциональное состояние на уроке, на перемене, усвоение и соблюдение школьных норм и правил поведения, особенности внимания (переключение, устойчивость, объем, отвлекаемость и др.)  умственную работоспособность, темп учебной деятельность и пр.</w:t>
                  </w:r>
                </w:p>
                <w:p w:rsidR="00A537EB" w:rsidRPr="008A7009" w:rsidRDefault="00A537EB" w:rsidP="006728DD">
                  <w:pPr>
                    <w:pStyle w:val="a6"/>
                    <w:jc w:val="right"/>
                    <w:rPr>
                      <w:sz w:val="24"/>
                      <w:szCs w:val="24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6B12C9">
        <w:rPr>
          <w:noProof/>
          <w:lang w:val="ru-RU" w:eastAsia="ru-RU"/>
        </w:rPr>
        <w:pict>
          <v:shape id="Text Box 358" o:spid="_x0000_s1041" type="#_x0000_t202" style="position:absolute;left:0;text-align:left;margin-left:563.3pt;margin-top:140.45pt;width:256.5pt;height:431.0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" filled="f" stroked="f" strokeweight="0" insetpen="t">
            <o:lock v:ext="edit" shapetype="t"/>
            <v:textbox inset="2.85pt,2.85pt,2.85pt,2.85pt">
              <w:txbxContent/>
            </v:textbox>
            <w10:wrap anchorx="page" anchory="page"/>
          </v:shape>
        </w:pict>
      </w:r>
    </w:p>
    <w:sectPr w:rsidR="00A537EB" w:rsidRPr="00504297" w:rsidSect="00F9758D">
      <w:pgSz w:w="16839" w:h="11907" w:orient="landscape"/>
      <w:pgMar w:top="426" w:right="878" w:bottom="864" w:left="87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44A0"/>
    <w:multiLevelType w:val="hybridMultilevel"/>
    <w:tmpl w:val="D42063A4"/>
    <w:lvl w:ilvl="0" w:tplc="0419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17C1066E"/>
    <w:multiLevelType w:val="hybridMultilevel"/>
    <w:tmpl w:val="9C96C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40C75"/>
    <w:multiLevelType w:val="hybridMultilevel"/>
    <w:tmpl w:val="3508CC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B15BB"/>
    <w:multiLevelType w:val="hybridMultilevel"/>
    <w:tmpl w:val="A2CE5F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75FF5"/>
    <w:multiLevelType w:val="hybridMultilevel"/>
    <w:tmpl w:val="2A4278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AD20CC"/>
    <w:multiLevelType w:val="hybridMultilevel"/>
    <w:tmpl w:val="EAAC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FB5E06"/>
    <w:multiLevelType w:val="hybridMultilevel"/>
    <w:tmpl w:val="92705B90"/>
    <w:lvl w:ilvl="0" w:tplc="0419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8026FE"/>
    <w:rsid w:val="0001445A"/>
    <w:rsid w:val="0005351B"/>
    <w:rsid w:val="00076FDD"/>
    <w:rsid w:val="000C177B"/>
    <w:rsid w:val="00125CA4"/>
    <w:rsid w:val="001B7F4C"/>
    <w:rsid w:val="00202F32"/>
    <w:rsid w:val="002430E3"/>
    <w:rsid w:val="003062DF"/>
    <w:rsid w:val="003A1A56"/>
    <w:rsid w:val="00470A2D"/>
    <w:rsid w:val="004F662B"/>
    <w:rsid w:val="00504297"/>
    <w:rsid w:val="00507283"/>
    <w:rsid w:val="00593AC8"/>
    <w:rsid w:val="00651280"/>
    <w:rsid w:val="006728DD"/>
    <w:rsid w:val="006B12C9"/>
    <w:rsid w:val="00763ED6"/>
    <w:rsid w:val="00790ABA"/>
    <w:rsid w:val="008026FE"/>
    <w:rsid w:val="008A7009"/>
    <w:rsid w:val="00951CEF"/>
    <w:rsid w:val="00A03367"/>
    <w:rsid w:val="00A537EB"/>
    <w:rsid w:val="00A82EBD"/>
    <w:rsid w:val="00AB700C"/>
    <w:rsid w:val="00B54715"/>
    <w:rsid w:val="00B7549D"/>
    <w:rsid w:val="00BA7FB3"/>
    <w:rsid w:val="00CC2E1E"/>
    <w:rsid w:val="00D710C7"/>
    <w:rsid w:val="00DD477E"/>
    <w:rsid w:val="00E663BD"/>
    <w:rsid w:val="00E94E8C"/>
    <w:rsid w:val="00EA23B9"/>
    <w:rsid w:val="00F26861"/>
    <w:rsid w:val="00F57ADF"/>
    <w:rsid w:val="00F9758D"/>
    <w:rsid w:val="00FF0996"/>
    <w:rsid w:val="00FF0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FDD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076FDD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076FDD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076FDD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076FDD"/>
    <w:pPr>
      <w:outlineLvl w:val="3"/>
    </w:pPr>
    <w:rPr>
      <w:color w:val="auto"/>
    </w:rPr>
  </w:style>
  <w:style w:type="paragraph" w:styleId="7">
    <w:name w:val="heading 7"/>
    <w:qFormat/>
    <w:rsid w:val="00076FDD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076FDD"/>
    <w:rPr>
      <w:color w:val="0000FF"/>
      <w:u w:val="single"/>
    </w:rPr>
  </w:style>
  <w:style w:type="paragraph" w:styleId="a4">
    <w:name w:val="No Spacing"/>
    <w:uiPriority w:val="1"/>
    <w:qFormat/>
    <w:rsid w:val="00CC2E1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link w:val="a6"/>
    <w:rsid w:val="00076FDD"/>
    <w:rPr>
      <w:kern w:val="28"/>
      <w:sz w:val="22"/>
      <w:szCs w:val="22"/>
      <w:lang w:val="en-US" w:eastAsia="en-US" w:bidi="en-US"/>
    </w:rPr>
  </w:style>
  <w:style w:type="paragraph" w:styleId="a6">
    <w:name w:val="Body Text"/>
    <w:basedOn w:val="a"/>
    <w:link w:val="a5"/>
    <w:rsid w:val="00076FDD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076FDD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076FDD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7">
    <w:name w:val="Адрес"/>
    <w:basedOn w:val="a"/>
    <w:rsid w:val="00076FDD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8">
    <w:name w:val="Ключевая фраза"/>
    <w:rsid w:val="00076FDD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076FDD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9">
    <w:name w:val="Текст заголовка"/>
    <w:basedOn w:val="a"/>
    <w:rsid w:val="00076FDD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a">
    <w:name w:val="Название организации"/>
    <w:next w:val="a"/>
    <w:rsid w:val="00076FDD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30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062DF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paragraph" w:styleId="ad">
    <w:name w:val="List Paragraph"/>
    <w:basedOn w:val="a"/>
    <w:uiPriority w:val="34"/>
    <w:qFormat/>
    <w:rsid w:val="00D71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FDD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076FDD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076FDD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076FDD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076FDD"/>
    <w:pPr>
      <w:outlineLvl w:val="3"/>
    </w:pPr>
    <w:rPr>
      <w:color w:val="auto"/>
    </w:rPr>
  </w:style>
  <w:style w:type="paragraph" w:styleId="7">
    <w:name w:val="heading 7"/>
    <w:qFormat/>
    <w:rsid w:val="00076FDD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076FDD"/>
    <w:rPr>
      <w:color w:val="0000FF"/>
      <w:u w:val="single"/>
    </w:rPr>
  </w:style>
  <w:style w:type="paragraph" w:styleId="a4">
    <w:name w:val="No Spacing"/>
    <w:uiPriority w:val="1"/>
    <w:qFormat/>
    <w:rsid w:val="00CC2E1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link w:val="a6"/>
    <w:rsid w:val="00076FDD"/>
    <w:rPr>
      <w:kern w:val="28"/>
      <w:sz w:val="22"/>
      <w:szCs w:val="22"/>
      <w:lang w:val="en-US" w:eastAsia="en-US" w:bidi="en-US"/>
    </w:rPr>
  </w:style>
  <w:style w:type="paragraph" w:styleId="a6">
    <w:name w:val="Body Text"/>
    <w:basedOn w:val="a"/>
    <w:link w:val="a5"/>
    <w:rsid w:val="00076FDD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076FDD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076FDD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7">
    <w:name w:val="Адрес"/>
    <w:basedOn w:val="a"/>
    <w:rsid w:val="00076FDD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8">
    <w:name w:val="Ключевая фраза"/>
    <w:rsid w:val="00076FDD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076FDD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9">
    <w:name w:val="Текст заголовка"/>
    <w:basedOn w:val="a"/>
    <w:rsid w:val="00076FDD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a">
    <w:name w:val="Название организации"/>
    <w:next w:val="a"/>
    <w:rsid w:val="00076FDD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30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062DF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paragraph" w:styleId="ad">
    <w:name w:val="List Paragraph"/>
    <w:basedOn w:val="a"/>
    <w:uiPriority w:val="34"/>
    <w:qFormat/>
    <w:rsid w:val="00D71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83;&#1086;&#1076;&#1103;\AppData\Roaming\Microsoft\&#1064;&#1072;&#1073;&#1083;&#1086;&#1085;&#1099;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3278-D7B5-45F2-843C-24C2FF20C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0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2</cp:revision>
  <cp:lastPrinted>2012-10-15T14:00:00Z</cp:lastPrinted>
  <dcterms:created xsi:type="dcterms:W3CDTF">2012-10-22T18:02:00Z</dcterms:created>
  <dcterms:modified xsi:type="dcterms:W3CDTF">2012-10-22T18:02:00Z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